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A5" w:rsidRPr="00DF6250" w:rsidRDefault="006234A5" w:rsidP="00866DCC">
      <w:pPr>
        <w:pStyle w:val="normal0"/>
        <w:shd w:val="clear" w:color="auto" w:fill="FFFFFF"/>
        <w:jc w:val="right"/>
        <w:rPr>
          <w:rFonts w:ascii="Times New Roman" w:hAnsi="Times New Roman" w:cs="Times New Roman"/>
          <w:sz w:val="27"/>
          <w:szCs w:val="27"/>
        </w:rPr>
      </w:pPr>
      <w:r w:rsidRPr="00DF6250">
        <w:rPr>
          <w:rFonts w:ascii="Times New Roman" w:hAnsi="Times New Roman" w:cs="Times New Roman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32pt">
            <v:imagedata r:id="rId5" o:title=""/>
          </v:shape>
        </w:pict>
      </w:r>
    </w:p>
    <w:p w:rsidR="006234A5" w:rsidRDefault="006234A5" w:rsidP="00866DCC">
      <w:pPr>
        <w:pStyle w:val="normal0"/>
        <w:shd w:val="clear" w:color="auto" w:fill="FFFFFF"/>
        <w:jc w:val="right"/>
        <w:rPr>
          <w:rFonts w:ascii="Times New Roman" w:hAnsi="Times New Roman" w:cs="Times New Roman"/>
          <w:sz w:val="27"/>
          <w:szCs w:val="27"/>
        </w:rPr>
      </w:pPr>
    </w:p>
    <w:p w:rsidR="006234A5" w:rsidRPr="002554E3" w:rsidRDefault="006234A5" w:rsidP="00866DCC">
      <w:pPr>
        <w:pStyle w:val="normal0"/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  <w:r w:rsidRPr="002554E3">
        <w:rPr>
          <w:rFonts w:ascii="Times New Roman" w:hAnsi="Times New Roman" w:cs="Times New Roman"/>
          <w:sz w:val="28"/>
          <w:szCs w:val="28"/>
          <w:highlight w:val="white"/>
        </w:rPr>
        <w:t xml:space="preserve">    2.3. Форма оказания услуг детям-инвалидам/численность детей-инвалидов:</w:t>
      </w:r>
    </w:p>
    <w:p w:rsidR="006234A5" w:rsidRPr="002554E3" w:rsidRDefault="006234A5" w:rsidP="00866DCC">
      <w:pPr>
        <w:pStyle w:val="normal0"/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  <w:r w:rsidRPr="002554E3">
        <w:rPr>
          <w:rFonts w:ascii="Times New Roman" w:hAnsi="Times New Roman" w:cs="Times New Roman"/>
          <w:sz w:val="28"/>
          <w:szCs w:val="28"/>
          <w:highlight w:val="white"/>
        </w:rPr>
        <w:t>инклюзивное образование/ - нет, на дому/ - нет, из них дистанционно/- нет, другое (на объекте)/ - нет.</w:t>
      </w:r>
    </w:p>
    <w:p w:rsidR="006234A5" w:rsidRPr="002554E3" w:rsidRDefault="006234A5" w:rsidP="00866DCC">
      <w:pPr>
        <w:pStyle w:val="normal0"/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234A5" w:rsidRPr="00162D6C" w:rsidRDefault="006234A5">
      <w:pPr>
        <w:spacing w:line="237" w:lineRule="auto"/>
        <w:rPr>
          <w:color w:val="000000"/>
          <w:sz w:val="24"/>
        </w:rPr>
        <w:sectPr w:rsidR="006234A5" w:rsidRPr="00162D6C">
          <w:pgSz w:w="11910" w:h="16840"/>
          <w:pgMar w:top="1440" w:right="700" w:bottom="280" w:left="1560" w:header="720" w:footer="720" w:gutter="0"/>
          <w:cols w:space="720"/>
        </w:sectPr>
      </w:pPr>
    </w:p>
    <w:p w:rsidR="006234A5" w:rsidRPr="00162D6C" w:rsidRDefault="006234A5">
      <w:pPr>
        <w:spacing w:before="72" w:after="5" w:line="230" w:lineRule="auto"/>
        <w:ind w:left="160"/>
        <w:rPr>
          <w:b/>
          <w:color w:val="000000"/>
          <w:sz w:val="25"/>
        </w:rPr>
      </w:pPr>
      <w:r>
        <w:rPr>
          <w:noProof/>
          <w:lang w:eastAsia="ru-RU"/>
        </w:rPr>
        <w:pict>
          <v:rect id="_x0000_s1026" style="position:absolute;left:0;text-align:left;margin-left:109pt;margin-top:268.85pt;width:252.5pt;height:11.4pt;z-index:-251658240;mso-position-horizontal-relative:page;mso-position-vertical-relative:page" stroked="f">
            <w10:wrap anchorx="page" anchory="page"/>
          </v:rect>
        </w:pict>
      </w:r>
      <w:r w:rsidRPr="00162D6C">
        <w:rPr>
          <w:b/>
          <w:color w:val="000000"/>
          <w:sz w:val="25"/>
        </w:rPr>
        <w:t>3. Оценка</w:t>
      </w:r>
      <w:r w:rsidRPr="00162D6C">
        <w:rPr>
          <w:b/>
          <w:color w:val="000000"/>
          <w:spacing w:val="32"/>
          <w:sz w:val="25"/>
        </w:rPr>
        <w:t xml:space="preserve"> </w:t>
      </w:r>
      <w:r w:rsidRPr="00162D6C">
        <w:rPr>
          <w:b/>
          <w:color w:val="000000"/>
          <w:sz w:val="25"/>
        </w:rPr>
        <w:t>соответствия</w:t>
      </w:r>
      <w:r w:rsidRPr="00162D6C">
        <w:rPr>
          <w:b/>
          <w:color w:val="000000"/>
          <w:spacing w:val="29"/>
          <w:sz w:val="25"/>
        </w:rPr>
        <w:t xml:space="preserve"> </w:t>
      </w:r>
      <w:r w:rsidRPr="00162D6C">
        <w:rPr>
          <w:b/>
          <w:color w:val="000000"/>
          <w:sz w:val="25"/>
        </w:rPr>
        <w:t>уровня</w:t>
      </w:r>
      <w:r w:rsidRPr="00162D6C">
        <w:rPr>
          <w:b/>
          <w:color w:val="000000"/>
          <w:spacing w:val="29"/>
          <w:sz w:val="25"/>
        </w:rPr>
        <w:t xml:space="preserve"> </w:t>
      </w:r>
      <w:r w:rsidRPr="00162D6C">
        <w:rPr>
          <w:b/>
          <w:color w:val="000000"/>
          <w:sz w:val="25"/>
        </w:rPr>
        <w:t>доступности</w:t>
      </w:r>
      <w:r w:rsidRPr="00162D6C">
        <w:rPr>
          <w:b/>
          <w:color w:val="000000"/>
          <w:spacing w:val="30"/>
          <w:sz w:val="25"/>
        </w:rPr>
        <w:t xml:space="preserve"> </w:t>
      </w:r>
      <w:r w:rsidRPr="00162D6C">
        <w:rPr>
          <w:b/>
          <w:color w:val="000000"/>
          <w:sz w:val="25"/>
        </w:rPr>
        <w:t>для</w:t>
      </w:r>
      <w:r w:rsidRPr="00162D6C">
        <w:rPr>
          <w:b/>
          <w:color w:val="000000"/>
          <w:spacing w:val="25"/>
          <w:sz w:val="25"/>
        </w:rPr>
        <w:t xml:space="preserve"> </w:t>
      </w:r>
      <w:r w:rsidRPr="00162D6C">
        <w:rPr>
          <w:b/>
          <w:color w:val="000000"/>
          <w:sz w:val="25"/>
        </w:rPr>
        <w:t>инвалидов</w:t>
      </w:r>
      <w:r w:rsidRPr="00162D6C">
        <w:rPr>
          <w:b/>
          <w:color w:val="000000"/>
          <w:spacing w:val="26"/>
          <w:sz w:val="25"/>
        </w:rPr>
        <w:t xml:space="preserve"> </w:t>
      </w:r>
      <w:r w:rsidRPr="00162D6C">
        <w:rPr>
          <w:b/>
          <w:color w:val="000000"/>
          <w:sz w:val="25"/>
        </w:rPr>
        <w:t>объекта</w:t>
      </w:r>
      <w:r w:rsidRPr="00162D6C">
        <w:rPr>
          <w:b/>
          <w:color w:val="000000"/>
          <w:spacing w:val="28"/>
          <w:sz w:val="25"/>
        </w:rPr>
        <w:t xml:space="preserve"> </w:t>
      </w:r>
      <w:r w:rsidRPr="00162D6C">
        <w:rPr>
          <w:b/>
          <w:color w:val="000000"/>
          <w:sz w:val="25"/>
        </w:rPr>
        <w:t>и</w:t>
      </w:r>
      <w:r w:rsidRPr="00162D6C">
        <w:rPr>
          <w:b/>
          <w:color w:val="000000"/>
          <w:spacing w:val="25"/>
          <w:sz w:val="25"/>
        </w:rPr>
        <w:t xml:space="preserve"> </w:t>
      </w:r>
      <w:r w:rsidRPr="00162D6C">
        <w:rPr>
          <w:b/>
          <w:color w:val="000000"/>
          <w:sz w:val="25"/>
        </w:rPr>
        <w:t>имеющихся</w:t>
      </w:r>
      <w:r w:rsidRPr="00162D6C">
        <w:rPr>
          <w:b/>
          <w:color w:val="000000"/>
          <w:spacing w:val="-60"/>
          <w:sz w:val="25"/>
        </w:rPr>
        <w:t xml:space="preserve"> </w:t>
      </w:r>
      <w:r w:rsidRPr="00162D6C">
        <w:rPr>
          <w:b/>
          <w:color w:val="000000"/>
          <w:sz w:val="25"/>
        </w:rPr>
        <w:t>недостатков</w:t>
      </w:r>
      <w:r w:rsidRPr="00162D6C">
        <w:rPr>
          <w:b/>
          <w:color w:val="000000"/>
          <w:spacing w:val="-4"/>
          <w:sz w:val="25"/>
        </w:rPr>
        <w:t xml:space="preserve"> </w:t>
      </w:r>
      <w:r w:rsidRPr="00162D6C">
        <w:rPr>
          <w:b/>
          <w:color w:val="000000"/>
          <w:sz w:val="25"/>
        </w:rPr>
        <w:t>в</w:t>
      </w:r>
      <w:r w:rsidRPr="00162D6C">
        <w:rPr>
          <w:b/>
          <w:color w:val="000000"/>
          <w:spacing w:val="1"/>
          <w:sz w:val="25"/>
        </w:rPr>
        <w:t xml:space="preserve"> </w:t>
      </w:r>
      <w:r w:rsidRPr="00162D6C">
        <w:rPr>
          <w:b/>
          <w:color w:val="000000"/>
          <w:sz w:val="25"/>
        </w:rPr>
        <w:t>обеспечении</w:t>
      </w:r>
      <w:r w:rsidRPr="00162D6C">
        <w:rPr>
          <w:b/>
          <w:color w:val="000000"/>
          <w:spacing w:val="-4"/>
          <w:sz w:val="25"/>
        </w:rPr>
        <w:t xml:space="preserve"> </w:t>
      </w:r>
      <w:r w:rsidRPr="00162D6C">
        <w:rPr>
          <w:b/>
          <w:color w:val="000000"/>
          <w:sz w:val="25"/>
        </w:rPr>
        <w:t>условии</w:t>
      </w:r>
      <w:r w:rsidRPr="00162D6C">
        <w:rPr>
          <w:b/>
          <w:color w:val="000000"/>
          <w:spacing w:val="-4"/>
          <w:sz w:val="25"/>
        </w:rPr>
        <w:t xml:space="preserve"> </w:t>
      </w:r>
      <w:r w:rsidRPr="00162D6C">
        <w:rPr>
          <w:b/>
          <w:color w:val="000000"/>
          <w:sz w:val="25"/>
        </w:rPr>
        <w:t>его</w:t>
      </w:r>
      <w:r w:rsidRPr="00162D6C">
        <w:rPr>
          <w:b/>
          <w:color w:val="000000"/>
          <w:spacing w:val="-5"/>
          <w:sz w:val="25"/>
        </w:rPr>
        <w:t xml:space="preserve"> </w:t>
      </w:r>
      <w:r w:rsidRPr="00162D6C">
        <w:rPr>
          <w:b/>
          <w:color w:val="000000"/>
          <w:sz w:val="25"/>
        </w:rPr>
        <w:t>доступности</w:t>
      </w:r>
      <w:r w:rsidRPr="00162D6C">
        <w:rPr>
          <w:b/>
          <w:color w:val="000000"/>
          <w:spacing w:val="-4"/>
          <w:sz w:val="25"/>
        </w:rPr>
        <w:t xml:space="preserve"> </w:t>
      </w:r>
      <w:r w:rsidRPr="00162D6C">
        <w:rPr>
          <w:b/>
          <w:color w:val="000000"/>
          <w:sz w:val="25"/>
        </w:rPr>
        <w:t>для</w:t>
      </w:r>
      <w:r w:rsidRPr="00162D6C">
        <w:rPr>
          <w:b/>
          <w:color w:val="000000"/>
          <w:spacing w:val="-1"/>
          <w:sz w:val="25"/>
        </w:rPr>
        <w:t xml:space="preserve"> </w:t>
      </w:r>
      <w:r w:rsidRPr="00162D6C">
        <w:rPr>
          <w:b/>
          <w:color w:val="000000"/>
          <w:sz w:val="25"/>
        </w:rPr>
        <w:t>инвалидов'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8"/>
        <w:gridCol w:w="5054"/>
        <w:gridCol w:w="3845"/>
      </w:tblGrid>
      <w:tr w:rsidR="006234A5" w:rsidRPr="00162D6C" w:rsidTr="00EA2F57">
        <w:trPr>
          <w:trHeight w:val="983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7" w:lineRule="exact"/>
              <w:ind w:left="14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№</w:t>
            </w:r>
          </w:p>
          <w:p w:rsidR="006234A5" w:rsidRPr="00162D6C" w:rsidRDefault="006234A5" w:rsidP="00EA2F57">
            <w:pPr>
              <w:pStyle w:val="TableParagraph"/>
              <w:spacing w:before="93"/>
              <w:ind w:left="14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7" w:lineRule="exact"/>
              <w:ind w:left="791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Условия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доступности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инвалидов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2" w:line="249" w:lineRule="auto"/>
              <w:ind w:left="31" w:right="29" w:firstLine="1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Оценка состояния уровня доступности и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имеющихся недостатков в обеспечении условий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доступности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инвалидов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объекта: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(соблюдено</w:t>
            </w:r>
          </w:p>
          <w:p w:rsidR="006234A5" w:rsidRPr="00162D6C" w:rsidRDefault="006234A5" w:rsidP="00EA2F57">
            <w:pPr>
              <w:pStyle w:val="TableParagraph"/>
              <w:spacing w:before="2"/>
              <w:ind w:left="228" w:right="231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«+»/не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соблюдено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- «-»/не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требуется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-«*»)</w:t>
            </w:r>
          </w:p>
        </w:tc>
      </w:tr>
      <w:tr w:rsidR="006234A5" w:rsidRPr="00162D6C" w:rsidTr="00EA2F57">
        <w:trPr>
          <w:trHeight w:val="440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9" w:lineRule="exact"/>
              <w:ind w:left="14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4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Возможность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беспрепятственного</w:t>
            </w:r>
            <w:r w:rsidRPr="00162D6C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входа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объекты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выхода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из</w:t>
            </w:r>
          </w:p>
          <w:p w:rsidR="006234A5" w:rsidRPr="00162D6C" w:rsidRDefault="006234A5" w:rsidP="00EA2F57">
            <w:pPr>
              <w:pStyle w:val="TableParagraph"/>
              <w:spacing w:before="17" w:line="192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них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6234A5" w:rsidRPr="00162D6C" w:rsidTr="00EA2F57">
        <w:trPr>
          <w:trHeight w:val="1309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4" w:lineRule="exact"/>
              <w:ind w:left="14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9" w:line="249" w:lineRule="auto"/>
              <w:ind w:right="100"/>
              <w:jc w:val="both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Возможность самостоятельного передвижения по территории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объекта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целях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доступа к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месту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предоставления</w:t>
            </w:r>
            <w:r w:rsidRPr="00162D6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услуги,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том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числе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помощью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работников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объекта,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предоставляющих</w:t>
            </w:r>
          </w:p>
          <w:p w:rsidR="006234A5" w:rsidRPr="00162D6C" w:rsidRDefault="006234A5" w:rsidP="00EA2F57">
            <w:pPr>
              <w:pStyle w:val="TableParagraph"/>
              <w:spacing w:before="2" w:line="249" w:lineRule="auto"/>
              <w:ind w:right="198"/>
              <w:jc w:val="both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услуги,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ассистивных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вспомогательных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технологий,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а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также</w:t>
            </w:r>
            <w:r w:rsidRPr="00162D6C">
              <w:rPr>
                <w:color w:val="000000"/>
                <w:spacing w:val="-4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сменного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кресла-коляски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200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439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3" w:lineRule="exact"/>
              <w:ind w:left="14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220" w:lineRule="exact"/>
              <w:ind w:right="87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Наличие</w:t>
            </w:r>
            <w:r w:rsidRPr="00162D6C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условий</w:t>
            </w:r>
            <w:r w:rsidRPr="00162D6C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индивидуальной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мобильности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инвалидов,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том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9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43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0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выделенные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стоянки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автотранспортных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средств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</w:t>
            </w:r>
          </w:p>
          <w:p w:rsidR="006234A5" w:rsidRPr="00162D6C" w:rsidRDefault="006234A5" w:rsidP="00EA2F57">
            <w:pPr>
              <w:pStyle w:val="TableParagraph"/>
              <w:spacing w:before="93" w:line="143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221"/>
        </w:trPr>
        <w:tc>
          <w:tcPr>
            <w:tcW w:w="4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7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сменные</w:t>
            </w:r>
            <w:r w:rsidRPr="00162D6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кресла-коляски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229"/>
        </w:trPr>
        <w:tc>
          <w:tcPr>
            <w:tcW w:w="4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8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адаптированные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лифты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225"/>
        </w:trPr>
        <w:tc>
          <w:tcPr>
            <w:tcW w:w="4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7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поручни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6234A5" w:rsidRPr="00162D6C" w:rsidTr="00EA2F57">
        <w:trPr>
          <w:trHeight w:val="225"/>
        </w:trPr>
        <w:tc>
          <w:tcPr>
            <w:tcW w:w="4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7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пандусы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+</w:t>
            </w:r>
          </w:p>
        </w:tc>
      </w:tr>
      <w:tr w:rsidR="006234A5" w:rsidRPr="00162D6C" w:rsidTr="00EA2F57">
        <w:trPr>
          <w:trHeight w:val="22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7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подъемные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платформы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(аппарели)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229"/>
        </w:trPr>
        <w:tc>
          <w:tcPr>
            <w:tcW w:w="4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8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раздвижные</w:t>
            </w:r>
            <w:r w:rsidRPr="00162D6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двери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22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7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доступные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входные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227"/>
        </w:trPr>
        <w:tc>
          <w:tcPr>
            <w:tcW w:w="4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7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доступные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санитарно-гигиенические</w:t>
            </w:r>
            <w:r w:rsidRPr="00162D6C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44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4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достаточная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ширина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дверных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проемов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стенах,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лестничных</w:t>
            </w:r>
          </w:p>
          <w:p w:rsidR="006234A5" w:rsidRPr="00162D6C" w:rsidRDefault="006234A5" w:rsidP="00EA2F57">
            <w:pPr>
              <w:pStyle w:val="TableParagraph"/>
              <w:spacing w:before="17" w:line="193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маршей,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площадок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873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0" w:lineRule="exact"/>
              <w:ind w:left="14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5" w:line="249" w:lineRule="auto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Возможность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посадки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транспортное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средство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высадки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из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него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перед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входом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объект,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том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числе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использованием</w:t>
            </w:r>
          </w:p>
          <w:p w:rsidR="006234A5" w:rsidRPr="00162D6C" w:rsidRDefault="006234A5" w:rsidP="00EA2F57">
            <w:pPr>
              <w:pStyle w:val="TableParagraph"/>
              <w:spacing w:before="1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кресла-коляски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и,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при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необходимости,</w:t>
            </w:r>
            <w:r w:rsidRPr="00162D6C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</w:t>
            </w:r>
            <w:r w:rsidRPr="00162D6C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помощью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работников</w:t>
            </w:r>
          </w:p>
          <w:p w:rsidR="006234A5" w:rsidRPr="00162D6C" w:rsidRDefault="006234A5" w:rsidP="00EA2F57">
            <w:pPr>
              <w:pStyle w:val="TableParagraph"/>
              <w:spacing w:before="9" w:line="201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3845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6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641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9" w:lineRule="exact"/>
              <w:ind w:left="14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4" w:line="249" w:lineRule="auto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Сопровождение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инвалидов,</w:t>
            </w:r>
            <w:r w:rsidRPr="00162D6C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имеющих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стойкие</w:t>
            </w:r>
            <w:r w:rsidRPr="00162D6C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нарушения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функции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зрения,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возможность</w:t>
            </w:r>
            <w:r w:rsidRPr="00162D6C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самостоятельного</w:t>
            </w:r>
          </w:p>
          <w:p w:rsidR="006234A5" w:rsidRPr="00162D6C" w:rsidRDefault="006234A5" w:rsidP="00EA2F57">
            <w:pPr>
              <w:pStyle w:val="TableParagraph"/>
              <w:spacing w:before="2" w:line="185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передвижения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по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территории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732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3" w:lineRule="exact"/>
              <w:ind w:left="14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8" w:line="254" w:lineRule="auto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Содействие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инвалиду</w:t>
            </w:r>
            <w:r w:rsidRPr="00162D6C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при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входе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на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объект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 выходе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из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него,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информирование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инвалида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доступных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маршрутах</w:t>
            </w:r>
          </w:p>
          <w:p w:rsidR="006234A5" w:rsidRPr="00162D6C" w:rsidRDefault="006234A5" w:rsidP="00EA2F57">
            <w:pPr>
              <w:pStyle w:val="TableParagraph"/>
              <w:spacing w:before="1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общественного</w:t>
            </w:r>
            <w:r w:rsidRPr="00162D6C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транспорта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9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965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4" w:lineRule="exact"/>
              <w:ind w:left="14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9" w:line="249" w:lineRule="auto"/>
              <w:ind w:right="87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Надлежащее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размещение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оборудования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носителей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информации, необходимой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обеспечения</w:t>
            </w:r>
          </w:p>
          <w:p w:rsidR="006234A5" w:rsidRPr="00162D6C" w:rsidRDefault="006234A5" w:rsidP="00EA2F57">
            <w:pPr>
              <w:pStyle w:val="TableParagraph"/>
              <w:spacing w:before="1" w:line="249" w:lineRule="auto"/>
              <w:ind w:right="86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беспрепятственного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доступа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инвалидов</w:t>
            </w:r>
            <w:r w:rsidRPr="00162D6C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к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объектам</w:t>
            </w:r>
            <w:r w:rsidRPr="00162D6C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услугам,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учетом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ограничений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их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жизнедеятельности,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том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200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425"/>
        </w:trPr>
        <w:tc>
          <w:tcPr>
            <w:tcW w:w="4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216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дублирование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необходимой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получения услуги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звуковой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зрительной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638"/>
        </w:trPr>
        <w:tc>
          <w:tcPr>
            <w:tcW w:w="4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1"/>
              <w:ind w:left="11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наличие</w:t>
            </w:r>
            <w:r w:rsidRPr="00162D6C">
              <w:rPr>
                <w:color w:val="000000"/>
                <w:spacing w:val="6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надписей,</w:t>
            </w:r>
            <w:r w:rsidRPr="00162D6C">
              <w:rPr>
                <w:color w:val="000000"/>
                <w:spacing w:val="6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знаков</w:t>
            </w:r>
            <w:r w:rsidRPr="00162D6C">
              <w:rPr>
                <w:color w:val="000000"/>
                <w:spacing w:val="6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</w:t>
            </w:r>
            <w:r w:rsidRPr="00162D6C">
              <w:rPr>
                <w:color w:val="000000"/>
                <w:spacing w:val="6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иной</w:t>
            </w:r>
            <w:r w:rsidRPr="00162D6C">
              <w:rPr>
                <w:color w:val="000000"/>
                <w:spacing w:val="6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текстовой</w:t>
            </w:r>
            <w:r w:rsidRPr="00162D6C">
              <w:rPr>
                <w:color w:val="000000"/>
                <w:spacing w:val="6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</w:t>
            </w:r>
            <w:r w:rsidRPr="00162D6C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графической</w:t>
            </w:r>
          </w:p>
          <w:p w:rsidR="006234A5" w:rsidRPr="00162D6C" w:rsidRDefault="006234A5" w:rsidP="00EA2F57">
            <w:pPr>
              <w:pStyle w:val="TableParagraph"/>
              <w:tabs>
                <w:tab w:val="left" w:pos="1198"/>
                <w:tab w:val="left" w:pos="2089"/>
                <w:tab w:val="left" w:pos="3489"/>
              </w:tabs>
              <w:spacing w:line="210" w:lineRule="atLeast"/>
              <w:ind w:left="11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информации</w:t>
            </w:r>
            <w:r w:rsidRPr="00162D6C">
              <w:rPr>
                <w:color w:val="000000"/>
                <w:sz w:val="24"/>
                <w:szCs w:val="24"/>
              </w:rPr>
              <w:tab/>
              <w:t>знаками,</w:t>
            </w:r>
            <w:r w:rsidRPr="00162D6C">
              <w:rPr>
                <w:color w:val="000000"/>
                <w:sz w:val="24"/>
                <w:szCs w:val="24"/>
              </w:rPr>
              <w:tab/>
              <w:t>выполненными</w:t>
            </w:r>
            <w:r w:rsidRPr="00162D6C">
              <w:rPr>
                <w:color w:val="000000"/>
                <w:sz w:val="24"/>
                <w:szCs w:val="24"/>
              </w:rPr>
              <w:tab/>
              <w:t>рельефно-точечным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шрифтом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Брайля и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на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контрастном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фоне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1093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9" w:lineRule="exact"/>
              <w:ind w:left="14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4" w:line="249" w:lineRule="auto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Обеспечение доступа на объект собаки-проводника при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наличии документа, подтверждающего ее специальное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обучение,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выданного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по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форме</w:t>
            </w:r>
            <w:r w:rsidRPr="00162D6C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 в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порядке, утвержденных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приказом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Министерства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труда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социальной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защиты</w:t>
            </w:r>
          </w:p>
          <w:p w:rsidR="006234A5" w:rsidRPr="00162D6C" w:rsidRDefault="006234A5" w:rsidP="00EA2F57">
            <w:pPr>
              <w:pStyle w:val="TableParagraph"/>
              <w:spacing w:before="4" w:line="205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Российской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Федерации от 22 июня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162D6C">
                <w:rPr>
                  <w:color w:val="000000"/>
                  <w:sz w:val="24"/>
                  <w:szCs w:val="24"/>
                </w:rPr>
                <w:t>2015 г</w:t>
              </w:r>
            </w:smartTag>
            <w:r w:rsidRPr="00162D6C">
              <w:rPr>
                <w:color w:val="000000"/>
                <w:sz w:val="24"/>
                <w:szCs w:val="24"/>
              </w:rPr>
              <w:t>. N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386н</w:t>
            </w:r>
          </w:p>
        </w:tc>
        <w:tc>
          <w:tcPr>
            <w:tcW w:w="3845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5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1127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9" w:lineRule="exact"/>
              <w:ind w:left="14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4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Возможность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предоставления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необходимых услуг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</w:t>
            </w:r>
          </w:p>
          <w:p w:rsidR="006234A5" w:rsidRPr="00162D6C" w:rsidRDefault="006234A5" w:rsidP="00EA2F57">
            <w:pPr>
              <w:pStyle w:val="TableParagraph"/>
              <w:spacing w:before="13" w:line="249" w:lineRule="auto"/>
              <w:ind w:right="48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дистанционном режиме, предоставление необходимых услуг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по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месту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жительства инвалида в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случае</w:t>
            </w:r>
            <w:r w:rsidRPr="00162D6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невозможного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полного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обеспечения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доступности с учетом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потребностей инвалидов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5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234A5" w:rsidRPr="00162D6C" w:rsidRDefault="006234A5">
      <w:pPr>
        <w:spacing w:line="195" w:lineRule="exact"/>
        <w:rPr>
          <w:color w:val="000000"/>
          <w:sz w:val="24"/>
          <w:szCs w:val="24"/>
        </w:rPr>
        <w:sectPr w:rsidR="006234A5" w:rsidRPr="00162D6C">
          <w:pgSz w:w="11910" w:h="16840"/>
          <w:pgMar w:top="1040" w:right="700" w:bottom="280" w:left="1560" w:header="720" w:footer="720" w:gutter="0"/>
          <w:cols w:space="720"/>
        </w:sectPr>
      </w:pPr>
    </w:p>
    <w:p w:rsidR="006234A5" w:rsidRPr="00162D6C" w:rsidRDefault="006234A5" w:rsidP="00D3092F">
      <w:pPr>
        <w:pStyle w:val="ListParagraph"/>
        <w:numPr>
          <w:ilvl w:val="0"/>
          <w:numId w:val="5"/>
        </w:numPr>
        <w:tabs>
          <w:tab w:val="left" w:pos="613"/>
        </w:tabs>
        <w:spacing w:before="131" w:line="170" w:lineRule="auto"/>
        <w:ind w:right="401"/>
        <w:jc w:val="right"/>
        <w:rPr>
          <w:b/>
          <w:color w:val="000000"/>
          <w:sz w:val="24"/>
          <w:szCs w:val="24"/>
        </w:rPr>
      </w:pPr>
      <w:r w:rsidRPr="00162D6C">
        <w:rPr>
          <w:b/>
          <w:color w:val="000000"/>
          <w:sz w:val="24"/>
          <w:szCs w:val="24"/>
        </w:rPr>
        <w:t>Оценка</w:t>
      </w:r>
      <w:r w:rsidRPr="00162D6C">
        <w:rPr>
          <w:b/>
          <w:color w:val="000000"/>
          <w:spacing w:val="6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соответствия</w:t>
      </w:r>
      <w:r w:rsidRPr="00162D6C">
        <w:rPr>
          <w:b/>
          <w:color w:val="000000"/>
          <w:spacing w:val="3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уровня</w:t>
      </w:r>
      <w:r w:rsidRPr="00162D6C">
        <w:rPr>
          <w:b/>
          <w:color w:val="000000"/>
          <w:spacing w:val="4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доступности</w:t>
      </w:r>
      <w:r w:rsidRPr="00162D6C">
        <w:rPr>
          <w:b/>
          <w:color w:val="000000"/>
          <w:spacing w:val="3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для</w:t>
      </w:r>
      <w:r w:rsidRPr="00162D6C">
        <w:rPr>
          <w:b/>
          <w:color w:val="000000"/>
          <w:spacing w:val="3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инвалидов</w:t>
      </w:r>
      <w:r w:rsidRPr="00162D6C">
        <w:rPr>
          <w:b/>
          <w:color w:val="000000"/>
          <w:spacing w:val="4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предоставляемых</w:t>
      </w:r>
      <w:r w:rsidRPr="00162D6C">
        <w:rPr>
          <w:b/>
          <w:color w:val="000000"/>
          <w:spacing w:val="-59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услуг и имеющихся недостатков в обеспечении условий их доступности для</w:t>
      </w:r>
      <w:r w:rsidRPr="00162D6C">
        <w:rPr>
          <w:b/>
          <w:color w:val="000000"/>
          <w:spacing w:val="1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инвалидов</w:t>
      </w:r>
      <w:r w:rsidRPr="00162D6C">
        <w:rPr>
          <w:b/>
          <w:color w:val="000000"/>
          <w:spacing w:val="-3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'</w:t>
      </w:r>
    </w:p>
    <w:p w:rsidR="006234A5" w:rsidRPr="00162D6C" w:rsidRDefault="006234A5">
      <w:pPr>
        <w:pStyle w:val="BodyText"/>
        <w:spacing w:before="3"/>
        <w:rPr>
          <w:b/>
          <w:color w:val="00000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8"/>
        <w:gridCol w:w="5054"/>
        <w:gridCol w:w="3861"/>
      </w:tblGrid>
      <w:tr w:rsidR="006234A5" w:rsidRPr="00162D6C" w:rsidTr="00EA2F57">
        <w:trPr>
          <w:trHeight w:val="849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3" w:lineRule="exact"/>
              <w:ind w:left="150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№</w:t>
            </w:r>
          </w:p>
          <w:p w:rsidR="006234A5" w:rsidRPr="00162D6C" w:rsidRDefault="006234A5" w:rsidP="00EA2F57">
            <w:pPr>
              <w:pStyle w:val="TableParagraph"/>
              <w:spacing w:before="93"/>
              <w:ind w:left="150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8"/>
              <w:ind w:left="179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Условия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доступности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инвалидов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предоставляемых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8" w:line="249" w:lineRule="auto"/>
              <w:ind w:left="19" w:right="6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Оценка состояния и имеющихся недостатков в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обеспечении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условий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доступности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инвалидов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предоставляемых</w:t>
            </w:r>
            <w:r w:rsidRPr="00162D6C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услуг: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(обеспечено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/не</w:t>
            </w:r>
          </w:p>
          <w:p w:rsidR="006234A5" w:rsidRPr="00162D6C" w:rsidRDefault="006234A5" w:rsidP="00EA2F57">
            <w:pPr>
              <w:pStyle w:val="TableParagraph"/>
              <w:spacing w:before="2" w:line="173" w:lineRule="exact"/>
              <w:ind w:left="13" w:right="6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обеспечено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/не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требуется )</w:t>
            </w:r>
          </w:p>
        </w:tc>
      </w:tr>
      <w:tr w:rsidR="006234A5" w:rsidRPr="00162D6C" w:rsidTr="00EA2F57">
        <w:trPr>
          <w:trHeight w:val="873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9" w:lineRule="exact"/>
              <w:ind w:left="150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4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Наличие</w:t>
            </w:r>
            <w:r w:rsidRPr="00162D6C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при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входе</w:t>
            </w:r>
            <w:r w:rsidRPr="00162D6C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на</w:t>
            </w:r>
            <w:r w:rsidRPr="00162D6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объект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вывески</w:t>
            </w:r>
            <w:r w:rsidRPr="00162D6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названием</w:t>
            </w:r>
          </w:p>
          <w:p w:rsidR="006234A5" w:rsidRPr="00162D6C" w:rsidRDefault="006234A5" w:rsidP="00EA2F57">
            <w:pPr>
              <w:pStyle w:val="TableParagraph"/>
              <w:spacing w:before="9" w:line="252" w:lineRule="auto"/>
              <w:ind w:right="341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организации, графиком работы организации, плана здания,</w:t>
            </w:r>
            <w:r w:rsidRPr="00162D6C">
              <w:rPr>
                <w:color w:val="000000"/>
                <w:spacing w:val="-4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выполненных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рельефно-точечным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шрифтом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Брайля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на</w:t>
            </w:r>
          </w:p>
          <w:p w:rsidR="006234A5" w:rsidRPr="00162D6C" w:rsidRDefault="006234A5" w:rsidP="00EA2F57">
            <w:pPr>
              <w:pStyle w:val="TableParagraph"/>
              <w:spacing w:line="198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контрастном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фоне</w:t>
            </w:r>
          </w:p>
        </w:tc>
        <w:tc>
          <w:tcPr>
            <w:tcW w:w="3861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5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872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9" w:lineRule="exact"/>
              <w:ind w:left="150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4" w:line="249" w:lineRule="auto"/>
              <w:ind w:right="240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Оказание</w:t>
            </w:r>
            <w:r w:rsidRPr="00162D6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инвалидам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помощи,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необходимой для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получения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доступной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них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форме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информации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правилах</w:t>
            </w:r>
          </w:p>
          <w:p w:rsidR="006234A5" w:rsidRPr="00162D6C" w:rsidRDefault="006234A5" w:rsidP="00EA2F57">
            <w:pPr>
              <w:pStyle w:val="TableParagraph"/>
              <w:spacing w:before="2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предоставления услуги,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том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числе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оформлении</w:t>
            </w:r>
          </w:p>
          <w:p w:rsidR="006234A5" w:rsidRPr="00162D6C" w:rsidRDefault="006234A5" w:rsidP="00EA2F57">
            <w:pPr>
              <w:pStyle w:val="TableParagraph"/>
              <w:spacing w:before="9" w:line="201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необходимых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получения услуги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документов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др.</w:t>
            </w:r>
          </w:p>
        </w:tc>
        <w:tc>
          <w:tcPr>
            <w:tcW w:w="3861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5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869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9" w:lineRule="exact"/>
              <w:ind w:left="150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4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Предоставление</w:t>
            </w:r>
            <w:r w:rsidRPr="00162D6C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инвалидам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по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слуху,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при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необходимости,</w:t>
            </w:r>
          </w:p>
          <w:p w:rsidR="006234A5" w:rsidRPr="00162D6C" w:rsidRDefault="006234A5" w:rsidP="00EA2F57">
            <w:pPr>
              <w:pStyle w:val="TableParagraph"/>
              <w:spacing w:before="6" w:line="210" w:lineRule="atLeas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услуги с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использованием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русского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жестового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языка,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включая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обеспечение допуска на объект сурдопереводчика,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тифлопереводчика</w:t>
            </w:r>
          </w:p>
        </w:tc>
        <w:tc>
          <w:tcPr>
            <w:tcW w:w="3861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5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657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0" w:lineRule="exact"/>
              <w:ind w:left="150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5" w:line="254" w:lineRule="auto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Наличие в одном из помещений, предназначенных для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проведения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массовых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мероприятий,</w:t>
            </w:r>
            <w:r w:rsidRPr="00162D6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индукционных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петель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</w:t>
            </w:r>
          </w:p>
          <w:p w:rsidR="006234A5" w:rsidRPr="00162D6C" w:rsidRDefault="006234A5" w:rsidP="00EA2F57">
            <w:pPr>
              <w:pStyle w:val="TableParagraph"/>
              <w:spacing w:before="5" w:line="189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звукоусиливающей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аппаратуры</w:t>
            </w:r>
          </w:p>
        </w:tc>
        <w:tc>
          <w:tcPr>
            <w:tcW w:w="3861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6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429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9" w:lineRule="exact"/>
              <w:ind w:left="150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216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Адаптация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официального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сайта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 лиц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</w:t>
            </w:r>
            <w:r w:rsidRPr="00162D6C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нарушениями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зрения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(слабовидящих)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5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+</w:t>
            </w:r>
          </w:p>
        </w:tc>
      </w:tr>
      <w:tr w:rsidR="006234A5" w:rsidRPr="00162D6C" w:rsidTr="00EA2F57">
        <w:trPr>
          <w:trHeight w:val="654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1" w:lineRule="exact"/>
              <w:ind w:left="150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5" w:line="254" w:lineRule="auto"/>
              <w:ind w:left="10" w:right="460" w:firstLine="88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Обеспечение</w:t>
            </w:r>
            <w:r w:rsidRPr="00162D6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предоставления услуг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тьютора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на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основании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соответствующей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рекомендации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заключении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ПМПК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или</w:t>
            </w:r>
          </w:p>
          <w:p w:rsidR="006234A5" w:rsidRPr="00162D6C" w:rsidRDefault="006234A5" w:rsidP="00EA2F57">
            <w:pPr>
              <w:pStyle w:val="TableParagraph"/>
              <w:spacing w:before="1" w:line="189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ИПРА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6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34A5" w:rsidRPr="00162D6C" w:rsidTr="00EA2F57">
        <w:trPr>
          <w:trHeight w:val="877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3" w:lineRule="exact"/>
              <w:ind w:left="150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8" w:line="254" w:lineRule="auto"/>
              <w:ind w:right="86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Предоставление бесплатно учебников и учебных пособий,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иной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учебной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литературы,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а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также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специальных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технических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средств обучения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коллективного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индивидуального</w:t>
            </w:r>
          </w:p>
          <w:p w:rsidR="006234A5" w:rsidRPr="00162D6C" w:rsidRDefault="006234A5" w:rsidP="00EA2F57">
            <w:pPr>
              <w:pStyle w:val="TableParagraph"/>
              <w:spacing w:before="2" w:line="189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пользования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9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+</w:t>
            </w:r>
          </w:p>
        </w:tc>
      </w:tr>
      <w:tr w:rsidR="006234A5" w:rsidRPr="00162D6C" w:rsidTr="00EA2F57">
        <w:trPr>
          <w:trHeight w:val="873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3" w:lineRule="exact"/>
              <w:ind w:left="150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216" w:lineRule="exact"/>
              <w:ind w:right="373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Оказание</w:t>
            </w:r>
            <w:r w:rsidRPr="00162D6C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работниками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образовательной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организации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иной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необходимой инвалидам помощи в преодолении барьеров,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мешающих получению услуг в сфере образования и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использованию</w:t>
            </w:r>
            <w:r w:rsidRPr="00162D6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объектов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наравне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другими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лицами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9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+</w:t>
            </w:r>
          </w:p>
        </w:tc>
      </w:tr>
      <w:tr w:rsidR="006234A5" w:rsidRPr="00162D6C" w:rsidTr="00EA2F57">
        <w:trPr>
          <w:trHeight w:val="868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3" w:lineRule="exact"/>
              <w:ind w:left="150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8" w:line="254" w:lineRule="auto"/>
              <w:ind w:right="2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Проведение инструктирования сотрудников, предоставляющих</w:t>
            </w:r>
            <w:r w:rsidRPr="00162D6C">
              <w:rPr>
                <w:color w:val="000000"/>
                <w:spacing w:val="-4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услуги населения, для работы с инвалидами, по вопросам,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связанным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обеспечением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доступности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них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объектов и</w:t>
            </w:r>
          </w:p>
          <w:p w:rsidR="006234A5" w:rsidRPr="00162D6C" w:rsidRDefault="006234A5" w:rsidP="00EA2F57">
            <w:pPr>
              <w:pStyle w:val="TableParagraph"/>
              <w:spacing w:before="6" w:line="177" w:lineRule="exac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9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+</w:t>
            </w:r>
          </w:p>
        </w:tc>
      </w:tr>
      <w:tr w:rsidR="006234A5" w:rsidRPr="00162D6C" w:rsidTr="00EA2F57">
        <w:trPr>
          <w:trHeight w:val="653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3" w:lineRule="exact"/>
              <w:ind w:left="150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9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Наличие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сотрудников,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на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которых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административно-</w:t>
            </w:r>
          </w:p>
          <w:p w:rsidR="006234A5" w:rsidRPr="00162D6C" w:rsidRDefault="006234A5" w:rsidP="00EA2F57">
            <w:pPr>
              <w:pStyle w:val="TableParagraph"/>
              <w:spacing w:line="220" w:lineRule="atLeast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распорядительным</w:t>
            </w:r>
            <w:r w:rsidRPr="00162D6C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актом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возложено</w:t>
            </w:r>
            <w:r w:rsidRPr="00162D6C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оказание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инвалидам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помощи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при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предоставлении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им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200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+</w:t>
            </w:r>
          </w:p>
        </w:tc>
      </w:tr>
      <w:tr w:rsidR="006234A5" w:rsidRPr="00162D6C" w:rsidTr="00EA2F57">
        <w:trPr>
          <w:trHeight w:val="714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7" w:lineRule="exact"/>
              <w:ind w:left="150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2" w:line="249" w:lineRule="auto"/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Наличие педагогических работников, имеющих образование и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(или) квалификацию, позволяющие осуществлять обучение по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адаптированным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основным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общеобразовательным</w:t>
            </w:r>
            <w:r w:rsidRPr="00162D6C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программам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3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+</w:t>
            </w:r>
          </w:p>
        </w:tc>
      </w:tr>
      <w:tr w:rsidR="006234A5" w:rsidRPr="00162D6C" w:rsidTr="00EA2F57">
        <w:trPr>
          <w:trHeight w:val="451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3" w:lineRule="exact"/>
              <w:ind w:left="150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216" w:lineRule="exact"/>
              <w:ind w:right="418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Иные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условия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доступности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услуг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в</w:t>
            </w:r>
            <w:r w:rsidRPr="00162D6C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сфере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образования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9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234A5" w:rsidRPr="00162D6C" w:rsidRDefault="006234A5">
      <w:pPr>
        <w:pStyle w:val="BodyText"/>
        <w:spacing w:before="6"/>
        <w:rPr>
          <w:color w:val="000000"/>
        </w:rPr>
      </w:pPr>
      <w:r w:rsidRPr="00162D6C">
        <w:rPr>
          <w:b/>
          <w:color w:val="000000"/>
        </w:rPr>
        <w:t xml:space="preserve">*- </w:t>
      </w:r>
      <w:r w:rsidRPr="00162D6C">
        <w:rPr>
          <w:color w:val="000000"/>
        </w:rPr>
        <w:t>предусмотренные(в зависимости от типа организации):</w:t>
      </w:r>
    </w:p>
    <w:p w:rsidR="006234A5" w:rsidRPr="00162D6C" w:rsidRDefault="006234A5">
      <w:pPr>
        <w:pStyle w:val="BodyText"/>
        <w:spacing w:before="6"/>
        <w:rPr>
          <w:color w:val="000000"/>
          <w:spacing w:val="2"/>
          <w:shd w:val="clear" w:color="auto" w:fill="FFFFFF"/>
        </w:rPr>
      </w:pPr>
      <w:r w:rsidRPr="00162D6C">
        <w:rPr>
          <w:color w:val="000000"/>
          <w:spacing w:val="2"/>
          <w:shd w:val="clear" w:color="auto" w:fill="FFFFFF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Минобрнауки России от 14.06.2013 № 464;</w:t>
      </w:r>
    </w:p>
    <w:p w:rsidR="006234A5" w:rsidRPr="00162D6C" w:rsidRDefault="006234A5">
      <w:pPr>
        <w:pStyle w:val="BodyText"/>
        <w:spacing w:before="6"/>
        <w:rPr>
          <w:color w:val="000000"/>
          <w:spacing w:val="2"/>
          <w:shd w:val="clear" w:color="auto" w:fill="FFFFFF"/>
        </w:rPr>
      </w:pPr>
      <w:r w:rsidRPr="00162D6C">
        <w:rPr>
          <w:bCs/>
          <w:color w:val="000000"/>
          <w:shd w:val="clear" w:color="auto" w:fill="FFFFFF"/>
        </w:rPr>
        <w:t>Порядком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организации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и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осуществления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образовательной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деятельности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по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дополнительным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общеобразовательным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программам</w:t>
      </w:r>
      <w:r w:rsidRPr="00162D6C">
        <w:rPr>
          <w:color w:val="000000"/>
          <w:shd w:val="clear" w:color="auto" w:fill="FFFFFF"/>
        </w:rPr>
        <w:t xml:space="preserve">, </w:t>
      </w:r>
      <w:r w:rsidRPr="00162D6C">
        <w:rPr>
          <w:color w:val="000000"/>
          <w:spacing w:val="2"/>
          <w:shd w:val="clear" w:color="auto" w:fill="FFFFFF"/>
        </w:rPr>
        <w:t>утвержденным приказом Минобрнауки России от 29.08.2013 № 1008;</w:t>
      </w:r>
    </w:p>
    <w:p w:rsidR="006234A5" w:rsidRPr="00162D6C" w:rsidRDefault="006234A5">
      <w:pPr>
        <w:pStyle w:val="BodyText"/>
        <w:spacing w:before="6"/>
        <w:rPr>
          <w:color w:val="000000"/>
          <w:spacing w:val="2"/>
          <w:shd w:val="clear" w:color="auto" w:fill="FFFFFF"/>
        </w:rPr>
      </w:pPr>
      <w:r w:rsidRPr="00162D6C">
        <w:rPr>
          <w:bCs/>
          <w:color w:val="000000"/>
          <w:shd w:val="clear" w:color="auto" w:fill="FFFFFF"/>
        </w:rPr>
        <w:t>Порядком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организации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и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осуществления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образовательной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деятельности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по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основным</w:t>
      </w:r>
      <w:r w:rsidRPr="00162D6C">
        <w:rPr>
          <w:color w:val="000000"/>
          <w:shd w:val="clear" w:color="auto" w:fill="FFFFFF"/>
        </w:rPr>
        <w:t> общеобразовательным </w:t>
      </w:r>
      <w:r w:rsidRPr="00162D6C">
        <w:rPr>
          <w:bCs/>
          <w:color w:val="000000"/>
          <w:shd w:val="clear" w:color="auto" w:fill="FFFFFF"/>
        </w:rPr>
        <w:t>программам</w:t>
      </w:r>
      <w:r w:rsidRPr="00162D6C">
        <w:rPr>
          <w:color w:val="000000"/>
          <w:shd w:val="clear" w:color="auto" w:fill="FFFFFF"/>
        </w:rPr>
        <w:t xml:space="preserve"> - образовательным </w:t>
      </w:r>
      <w:r w:rsidRPr="00162D6C">
        <w:rPr>
          <w:bCs/>
          <w:color w:val="000000"/>
          <w:shd w:val="clear" w:color="auto" w:fill="FFFFFF"/>
        </w:rPr>
        <w:t xml:space="preserve">программам дошкольного образования, </w:t>
      </w:r>
      <w:r w:rsidRPr="00162D6C">
        <w:rPr>
          <w:color w:val="000000"/>
          <w:spacing w:val="2"/>
          <w:shd w:val="clear" w:color="auto" w:fill="FFFFFF"/>
        </w:rPr>
        <w:t>утвержденным приказом Минобрнауки России от 30.08.2013 № 1014;</w:t>
      </w:r>
    </w:p>
    <w:p w:rsidR="006234A5" w:rsidRPr="00162D6C" w:rsidRDefault="006234A5">
      <w:pPr>
        <w:pStyle w:val="BodyText"/>
        <w:spacing w:before="6"/>
        <w:rPr>
          <w:color w:val="000000"/>
          <w:spacing w:val="2"/>
          <w:shd w:val="clear" w:color="auto" w:fill="FFFFFF"/>
        </w:rPr>
      </w:pPr>
      <w:r w:rsidRPr="00162D6C">
        <w:rPr>
          <w:bCs/>
          <w:color w:val="000000"/>
          <w:shd w:val="clear" w:color="auto" w:fill="FFFFFF"/>
        </w:rPr>
        <w:t>Порядком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организации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и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осуществления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образовательной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деятельности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по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основным</w:t>
      </w:r>
      <w:r w:rsidRPr="00162D6C">
        <w:rPr>
          <w:color w:val="000000"/>
          <w:shd w:val="clear" w:color="auto" w:fill="FFFFFF"/>
        </w:rPr>
        <w:t> общеобразовательным </w:t>
      </w:r>
      <w:r w:rsidRPr="00162D6C">
        <w:rPr>
          <w:bCs/>
          <w:color w:val="000000"/>
          <w:shd w:val="clear" w:color="auto" w:fill="FFFFFF"/>
        </w:rPr>
        <w:t>программам</w:t>
      </w:r>
      <w:r w:rsidRPr="00162D6C">
        <w:rPr>
          <w:color w:val="000000"/>
          <w:shd w:val="clear" w:color="auto" w:fill="FFFFFF"/>
        </w:rPr>
        <w:t> - </w:t>
      </w:r>
      <w:r w:rsidRPr="00162D6C">
        <w:rPr>
          <w:bCs/>
          <w:color w:val="000000"/>
          <w:shd w:val="clear" w:color="auto" w:fill="FFFFFF"/>
        </w:rPr>
        <w:t>образовательным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программам</w:t>
      </w:r>
      <w:r w:rsidRPr="00162D6C">
        <w:rPr>
          <w:color w:val="000000"/>
          <w:shd w:val="clear" w:color="auto" w:fill="FFFFFF"/>
        </w:rPr>
        <w:t> начального </w:t>
      </w:r>
      <w:r w:rsidRPr="00162D6C">
        <w:rPr>
          <w:bCs/>
          <w:color w:val="000000"/>
          <w:shd w:val="clear" w:color="auto" w:fill="FFFFFF"/>
        </w:rPr>
        <w:t>общего</w:t>
      </w:r>
      <w:r w:rsidRPr="00162D6C">
        <w:rPr>
          <w:color w:val="000000"/>
          <w:shd w:val="clear" w:color="auto" w:fill="FFFFFF"/>
        </w:rPr>
        <w:t>, </w:t>
      </w:r>
      <w:r w:rsidRPr="00162D6C">
        <w:rPr>
          <w:bCs/>
          <w:color w:val="000000"/>
          <w:shd w:val="clear" w:color="auto" w:fill="FFFFFF"/>
        </w:rPr>
        <w:t>основного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общего</w:t>
      </w:r>
      <w:r w:rsidRPr="00162D6C">
        <w:rPr>
          <w:color w:val="000000"/>
          <w:shd w:val="clear" w:color="auto" w:fill="FFFFFF"/>
        </w:rPr>
        <w:t> и среднего </w:t>
      </w:r>
      <w:r w:rsidRPr="00162D6C">
        <w:rPr>
          <w:bCs/>
          <w:color w:val="000000"/>
          <w:shd w:val="clear" w:color="auto" w:fill="FFFFFF"/>
        </w:rPr>
        <w:t>общего</w:t>
      </w:r>
      <w:r w:rsidRPr="00162D6C">
        <w:rPr>
          <w:color w:val="000000"/>
          <w:shd w:val="clear" w:color="auto" w:fill="FFFFFF"/>
        </w:rPr>
        <w:t> образования,</w:t>
      </w:r>
      <w:r w:rsidRPr="00162D6C">
        <w:rPr>
          <w:bCs/>
          <w:color w:val="000000"/>
          <w:shd w:val="clear" w:color="auto" w:fill="FFFFFF"/>
        </w:rPr>
        <w:t xml:space="preserve"> , </w:t>
      </w:r>
      <w:r w:rsidRPr="00162D6C">
        <w:rPr>
          <w:color w:val="000000"/>
          <w:spacing w:val="2"/>
          <w:shd w:val="clear" w:color="auto" w:fill="FFFFFF"/>
        </w:rPr>
        <w:t>утвержденным приказом Минобрнауки России от 30.08.2013 № 1015;</w:t>
      </w:r>
    </w:p>
    <w:p w:rsidR="006234A5" w:rsidRPr="00162D6C" w:rsidRDefault="006234A5">
      <w:pPr>
        <w:pStyle w:val="BodyText"/>
        <w:spacing w:before="6"/>
        <w:rPr>
          <w:color w:val="000000"/>
          <w:shd w:val="clear" w:color="auto" w:fill="FFFFFF"/>
        </w:rPr>
      </w:pPr>
      <w:r w:rsidRPr="00162D6C">
        <w:rPr>
          <w:bCs/>
          <w:color w:val="000000"/>
          <w:shd w:val="clear" w:color="auto" w:fill="FFFFFF"/>
        </w:rPr>
        <w:t>Порядком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организации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и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осуществления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образовательной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деятельности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по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образовательным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программам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высшего</w:t>
      </w:r>
      <w:r w:rsidRPr="00162D6C">
        <w:rPr>
          <w:color w:val="000000"/>
          <w:shd w:val="clear" w:color="auto" w:fill="FFFFFF"/>
        </w:rPr>
        <w:t> </w:t>
      </w:r>
    </w:p>
    <w:p w:rsidR="006234A5" w:rsidRPr="00162D6C" w:rsidRDefault="006234A5">
      <w:pPr>
        <w:pStyle w:val="BodyText"/>
        <w:spacing w:before="6"/>
        <w:rPr>
          <w:color w:val="000000"/>
          <w:shd w:val="clear" w:color="auto" w:fill="FFFFFF"/>
        </w:rPr>
      </w:pPr>
      <w:r w:rsidRPr="00162D6C">
        <w:rPr>
          <w:color w:val="000000"/>
          <w:shd w:val="clear" w:color="auto" w:fill="FFFFFF"/>
        </w:rPr>
        <w:t>образования - </w:t>
      </w:r>
      <w:r w:rsidRPr="00162D6C">
        <w:rPr>
          <w:bCs/>
          <w:color w:val="000000"/>
          <w:shd w:val="clear" w:color="auto" w:fill="FFFFFF"/>
        </w:rPr>
        <w:t>программам</w:t>
      </w:r>
      <w:r w:rsidRPr="00162D6C">
        <w:rPr>
          <w:color w:val="000000"/>
          <w:shd w:val="clear" w:color="auto" w:fill="FFFFFF"/>
        </w:rPr>
        <w:t> бакалавриата, </w:t>
      </w:r>
      <w:r w:rsidRPr="00162D6C">
        <w:rPr>
          <w:bCs/>
          <w:color w:val="000000"/>
          <w:shd w:val="clear" w:color="auto" w:fill="FFFFFF"/>
        </w:rPr>
        <w:t>программам</w:t>
      </w:r>
      <w:r w:rsidRPr="00162D6C">
        <w:rPr>
          <w:color w:val="000000"/>
          <w:shd w:val="clear" w:color="auto" w:fill="FFFFFF"/>
        </w:rPr>
        <w:t> специалитета, </w:t>
      </w:r>
      <w:r w:rsidRPr="00162D6C">
        <w:rPr>
          <w:bCs/>
          <w:color w:val="000000"/>
          <w:shd w:val="clear" w:color="auto" w:fill="FFFFFF"/>
        </w:rPr>
        <w:t>программам</w:t>
      </w:r>
      <w:r w:rsidRPr="00162D6C">
        <w:rPr>
          <w:color w:val="000000"/>
          <w:shd w:val="clear" w:color="auto" w:fill="FFFFFF"/>
        </w:rPr>
        <w:t xml:space="preserve"> магистратуры,   </w:t>
      </w:r>
      <w:r w:rsidRPr="00162D6C">
        <w:rPr>
          <w:color w:val="000000"/>
          <w:spacing w:val="2"/>
          <w:shd w:val="clear" w:color="auto" w:fill="FFFFFF"/>
        </w:rPr>
        <w:t>утвержденным приказом Минобрнауки России от 19.12.2013 №1367</w:t>
      </w:r>
      <w:r w:rsidRPr="00162D6C">
        <w:rPr>
          <w:color w:val="000000"/>
          <w:shd w:val="clear" w:color="auto" w:fill="FFFFFF"/>
        </w:rPr>
        <w:t xml:space="preserve">  </w:t>
      </w:r>
    </w:p>
    <w:p w:rsidR="006234A5" w:rsidRPr="00162D6C" w:rsidRDefault="006234A5">
      <w:pPr>
        <w:pStyle w:val="BodyText"/>
        <w:spacing w:before="6"/>
        <w:rPr>
          <w:b/>
          <w:color w:val="000000"/>
        </w:rPr>
      </w:pPr>
    </w:p>
    <w:p w:rsidR="006234A5" w:rsidRPr="00162D6C" w:rsidRDefault="006234A5" w:rsidP="00DF37AE">
      <w:pPr>
        <w:pStyle w:val="ListParagraph"/>
        <w:numPr>
          <w:ilvl w:val="0"/>
          <w:numId w:val="5"/>
        </w:numPr>
        <w:tabs>
          <w:tab w:val="left" w:pos="545"/>
        </w:tabs>
        <w:spacing w:line="184" w:lineRule="auto"/>
        <w:ind w:right="239"/>
        <w:jc w:val="right"/>
        <w:rPr>
          <w:b/>
          <w:color w:val="000000"/>
          <w:sz w:val="24"/>
          <w:szCs w:val="24"/>
        </w:rPr>
      </w:pPr>
      <w:r w:rsidRPr="00162D6C">
        <w:rPr>
          <w:b/>
          <w:color w:val="000000"/>
          <w:sz w:val="24"/>
          <w:szCs w:val="24"/>
        </w:rPr>
        <w:t>Перечень мероприятий и объемы расходов, необходимых для приведения</w:t>
      </w:r>
      <w:r w:rsidRPr="00162D6C">
        <w:rPr>
          <w:b/>
          <w:color w:val="000000"/>
          <w:spacing w:val="1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объекта</w:t>
      </w:r>
      <w:r w:rsidRPr="00162D6C">
        <w:rPr>
          <w:b/>
          <w:color w:val="000000"/>
          <w:spacing w:val="-4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в</w:t>
      </w:r>
      <w:r w:rsidRPr="00162D6C">
        <w:rPr>
          <w:b/>
          <w:color w:val="000000"/>
          <w:spacing w:val="-6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соответствие</w:t>
      </w:r>
      <w:r w:rsidRPr="00162D6C">
        <w:rPr>
          <w:b/>
          <w:color w:val="000000"/>
          <w:spacing w:val="-6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с</w:t>
      </w:r>
      <w:r w:rsidRPr="00162D6C">
        <w:rPr>
          <w:b/>
          <w:color w:val="000000"/>
          <w:spacing w:val="-6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требованиями</w:t>
      </w:r>
      <w:r w:rsidRPr="00162D6C">
        <w:rPr>
          <w:b/>
          <w:color w:val="000000"/>
          <w:spacing w:val="-2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законодательства</w:t>
      </w:r>
      <w:r w:rsidRPr="00162D6C">
        <w:rPr>
          <w:b/>
          <w:color w:val="000000"/>
          <w:spacing w:val="-4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Российской</w:t>
      </w:r>
      <w:r w:rsidRPr="00162D6C">
        <w:rPr>
          <w:b/>
          <w:color w:val="000000"/>
          <w:spacing w:val="-7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Федерации</w:t>
      </w:r>
    </w:p>
    <w:p w:rsidR="006234A5" w:rsidRPr="00162D6C" w:rsidRDefault="006234A5">
      <w:pPr>
        <w:pStyle w:val="BodyText"/>
        <w:spacing w:before="4"/>
        <w:rPr>
          <w:b/>
          <w:color w:val="000000"/>
        </w:rPr>
      </w:pPr>
    </w:p>
    <w:tbl>
      <w:tblPr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6"/>
        <w:gridCol w:w="5474"/>
        <w:gridCol w:w="1849"/>
        <w:gridCol w:w="1549"/>
      </w:tblGrid>
      <w:tr w:rsidR="006234A5" w:rsidRPr="00162D6C" w:rsidTr="00EA2F57">
        <w:trPr>
          <w:trHeight w:val="657"/>
        </w:trPr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3" w:lineRule="exact"/>
              <w:ind w:left="146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№</w:t>
            </w:r>
          </w:p>
          <w:p w:rsidR="006234A5" w:rsidRPr="00162D6C" w:rsidRDefault="006234A5" w:rsidP="00EA2F57">
            <w:pPr>
              <w:pStyle w:val="TableParagraph"/>
              <w:spacing w:before="93"/>
              <w:ind w:left="146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216" w:lineRule="exact"/>
              <w:ind w:left="287" w:right="447" w:firstLine="240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Мероприятия, необходимые для приведения объекта в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соответствие с требованиями законодательства Российской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Федерации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 обеспечении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их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доступности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инвалидов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**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8" w:line="254" w:lineRule="auto"/>
              <w:ind w:left="327" w:right="276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Объем 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>расходов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(тыс.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3" w:lineRule="exact"/>
              <w:ind w:left="282" w:right="277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Сроки</w:t>
            </w:r>
          </w:p>
          <w:p w:rsidR="006234A5" w:rsidRPr="00162D6C" w:rsidRDefault="006234A5" w:rsidP="00EA2F57">
            <w:pPr>
              <w:pStyle w:val="TableParagraph"/>
              <w:spacing w:before="93"/>
              <w:ind w:left="282" w:right="282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выполнения</w:t>
            </w:r>
          </w:p>
        </w:tc>
      </w:tr>
      <w:tr w:rsidR="006234A5" w:rsidRPr="00162D6C" w:rsidTr="00EA2F57">
        <w:trPr>
          <w:trHeight w:val="423"/>
        </w:trPr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3" w:lineRule="exact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162D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205" w:lineRule="exact"/>
              <w:ind w:left="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Оборудование подъемных платформ для обеспечения доступа инвалидов на креслах- колясках на второй этаж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9" w:lineRule="exact"/>
              <w:ind w:left="0" w:right="493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9" w:lineRule="exact"/>
              <w:ind w:left="282" w:right="279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 xml:space="preserve">2030г. </w:t>
            </w:r>
          </w:p>
        </w:tc>
      </w:tr>
      <w:tr w:rsidR="006234A5" w:rsidRPr="00162D6C" w:rsidTr="00EA2F57">
        <w:trPr>
          <w:trHeight w:val="423"/>
        </w:trPr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3" w:lineRule="exact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162D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205" w:lineRule="exact"/>
              <w:ind w:left="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Обустройство путей эвакуации детей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9" w:lineRule="exact"/>
              <w:ind w:left="0" w:right="493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9" w:lineRule="exact"/>
              <w:ind w:left="282" w:right="279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2030г.</w:t>
            </w:r>
          </w:p>
        </w:tc>
      </w:tr>
    </w:tbl>
    <w:p w:rsidR="006234A5" w:rsidRPr="00162D6C" w:rsidRDefault="006234A5">
      <w:pPr>
        <w:spacing w:line="199" w:lineRule="exact"/>
        <w:jc w:val="center"/>
        <w:rPr>
          <w:color w:val="000000"/>
          <w:sz w:val="24"/>
          <w:szCs w:val="24"/>
        </w:rPr>
        <w:sectPr w:rsidR="006234A5" w:rsidRPr="00162D6C">
          <w:pgSz w:w="11910" w:h="16840"/>
          <w:pgMar w:top="980" w:right="700" w:bottom="280" w:left="1560" w:header="720" w:footer="720" w:gutter="0"/>
          <w:cols w:space="720"/>
        </w:sectPr>
      </w:pPr>
    </w:p>
    <w:p w:rsidR="006234A5" w:rsidRPr="00162D6C" w:rsidRDefault="006234A5" w:rsidP="00DF37AE">
      <w:pPr>
        <w:pStyle w:val="ListParagraph"/>
        <w:numPr>
          <w:ilvl w:val="0"/>
          <w:numId w:val="5"/>
        </w:numPr>
        <w:tabs>
          <w:tab w:val="left" w:pos="545"/>
        </w:tabs>
        <w:spacing w:before="132" w:line="184" w:lineRule="auto"/>
        <w:ind w:left="180" w:right="680" w:firstLine="0"/>
        <w:rPr>
          <w:b/>
          <w:color w:val="000000"/>
          <w:sz w:val="25"/>
        </w:rPr>
      </w:pPr>
      <w:r w:rsidRPr="00162D6C">
        <w:rPr>
          <w:b/>
          <w:color w:val="000000"/>
          <w:sz w:val="25"/>
        </w:rPr>
        <w:t>Перечень</w:t>
      </w:r>
      <w:r w:rsidRPr="00162D6C">
        <w:rPr>
          <w:b/>
          <w:color w:val="000000"/>
          <w:spacing w:val="2"/>
          <w:sz w:val="25"/>
        </w:rPr>
        <w:t xml:space="preserve"> </w:t>
      </w:r>
      <w:r w:rsidRPr="00162D6C">
        <w:rPr>
          <w:b/>
          <w:color w:val="000000"/>
          <w:sz w:val="25"/>
        </w:rPr>
        <w:t>мероприятий</w:t>
      </w:r>
      <w:r w:rsidRPr="00162D6C">
        <w:rPr>
          <w:b/>
          <w:color w:val="000000"/>
          <w:spacing w:val="2"/>
          <w:sz w:val="25"/>
        </w:rPr>
        <w:t xml:space="preserve"> </w:t>
      </w:r>
      <w:r w:rsidRPr="00162D6C">
        <w:rPr>
          <w:b/>
          <w:color w:val="000000"/>
          <w:sz w:val="25"/>
        </w:rPr>
        <w:t>и</w:t>
      </w:r>
      <w:r w:rsidRPr="00162D6C">
        <w:rPr>
          <w:b/>
          <w:color w:val="000000"/>
          <w:spacing w:val="2"/>
          <w:sz w:val="25"/>
        </w:rPr>
        <w:t xml:space="preserve"> </w:t>
      </w:r>
      <w:r w:rsidRPr="00162D6C">
        <w:rPr>
          <w:b/>
          <w:color w:val="000000"/>
          <w:sz w:val="25"/>
        </w:rPr>
        <w:t>объемы</w:t>
      </w:r>
      <w:r w:rsidRPr="00162D6C">
        <w:rPr>
          <w:b/>
          <w:color w:val="000000"/>
          <w:spacing w:val="3"/>
          <w:sz w:val="25"/>
        </w:rPr>
        <w:t xml:space="preserve"> </w:t>
      </w:r>
      <w:r w:rsidRPr="00162D6C">
        <w:rPr>
          <w:b/>
          <w:color w:val="000000"/>
          <w:sz w:val="25"/>
        </w:rPr>
        <w:t>расходов,</w:t>
      </w:r>
      <w:r w:rsidRPr="00162D6C">
        <w:rPr>
          <w:b/>
          <w:color w:val="000000"/>
          <w:spacing w:val="5"/>
          <w:sz w:val="25"/>
        </w:rPr>
        <w:t xml:space="preserve"> </w:t>
      </w:r>
      <w:r w:rsidRPr="00162D6C">
        <w:rPr>
          <w:b/>
          <w:color w:val="000000"/>
          <w:sz w:val="25"/>
        </w:rPr>
        <w:t>необходимых</w:t>
      </w:r>
      <w:r w:rsidRPr="00162D6C">
        <w:rPr>
          <w:b/>
          <w:color w:val="000000"/>
          <w:spacing w:val="-2"/>
          <w:sz w:val="25"/>
        </w:rPr>
        <w:t xml:space="preserve"> </w:t>
      </w:r>
      <w:r w:rsidRPr="00162D6C">
        <w:rPr>
          <w:b/>
          <w:color w:val="000000"/>
          <w:sz w:val="25"/>
        </w:rPr>
        <w:t>для</w:t>
      </w:r>
      <w:r w:rsidRPr="00162D6C">
        <w:rPr>
          <w:b/>
          <w:color w:val="000000"/>
          <w:spacing w:val="3"/>
          <w:sz w:val="25"/>
        </w:rPr>
        <w:t xml:space="preserve"> </w:t>
      </w:r>
      <w:r w:rsidRPr="00162D6C">
        <w:rPr>
          <w:b/>
          <w:color w:val="000000"/>
          <w:sz w:val="25"/>
        </w:rPr>
        <w:t>приведения</w:t>
      </w:r>
      <w:r w:rsidRPr="00162D6C">
        <w:rPr>
          <w:b/>
          <w:color w:val="000000"/>
          <w:spacing w:val="-60"/>
          <w:sz w:val="25"/>
        </w:rPr>
        <w:t xml:space="preserve"> </w:t>
      </w:r>
      <w:r w:rsidRPr="00162D6C">
        <w:rPr>
          <w:b/>
          <w:color w:val="000000"/>
          <w:sz w:val="25"/>
        </w:rPr>
        <w:t>порядка предоставления на нем услуг в соответствие с требованиями</w:t>
      </w:r>
      <w:r w:rsidRPr="00162D6C">
        <w:rPr>
          <w:b/>
          <w:color w:val="000000"/>
          <w:spacing w:val="1"/>
          <w:sz w:val="25"/>
        </w:rPr>
        <w:t xml:space="preserve"> </w:t>
      </w:r>
      <w:r w:rsidRPr="00162D6C">
        <w:rPr>
          <w:b/>
          <w:color w:val="000000"/>
          <w:sz w:val="25"/>
        </w:rPr>
        <w:t>законодательства</w:t>
      </w:r>
      <w:r w:rsidRPr="00162D6C">
        <w:rPr>
          <w:b/>
          <w:color w:val="000000"/>
          <w:spacing w:val="-2"/>
          <w:sz w:val="25"/>
        </w:rPr>
        <w:t xml:space="preserve"> </w:t>
      </w:r>
      <w:r w:rsidRPr="00162D6C">
        <w:rPr>
          <w:b/>
          <w:color w:val="000000"/>
          <w:sz w:val="25"/>
        </w:rPr>
        <w:t>Российской</w:t>
      </w:r>
      <w:r w:rsidRPr="00162D6C">
        <w:rPr>
          <w:b/>
          <w:color w:val="000000"/>
          <w:spacing w:val="-4"/>
          <w:sz w:val="25"/>
        </w:rPr>
        <w:t xml:space="preserve"> </w:t>
      </w:r>
      <w:r w:rsidRPr="00162D6C">
        <w:rPr>
          <w:b/>
          <w:color w:val="000000"/>
          <w:sz w:val="25"/>
        </w:rPr>
        <w:t>Федерации</w:t>
      </w:r>
    </w:p>
    <w:p w:rsidR="006234A5" w:rsidRPr="00162D6C" w:rsidRDefault="006234A5">
      <w:pPr>
        <w:pStyle w:val="BodyText"/>
        <w:spacing w:before="7"/>
        <w:rPr>
          <w:b/>
          <w:color w:val="000000"/>
          <w:sz w:val="17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6"/>
        <w:gridCol w:w="5478"/>
        <w:gridCol w:w="1852"/>
        <w:gridCol w:w="1552"/>
      </w:tblGrid>
      <w:tr w:rsidR="006234A5" w:rsidRPr="00162D6C" w:rsidTr="00EA2F57">
        <w:trPr>
          <w:trHeight w:val="834"/>
        </w:trPr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9" w:lineRule="exact"/>
              <w:ind w:left="146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№</w:t>
            </w:r>
          </w:p>
          <w:p w:rsidR="006234A5" w:rsidRPr="00162D6C" w:rsidRDefault="006234A5" w:rsidP="00EA2F57">
            <w:pPr>
              <w:pStyle w:val="TableParagraph"/>
              <w:spacing w:before="93"/>
              <w:ind w:left="146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4" w:line="249" w:lineRule="auto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Мероприятия,</w:t>
            </w:r>
            <w:r w:rsidRPr="00162D6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необходимые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</w:t>
            </w:r>
            <w:r w:rsidRPr="00162D6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приведения</w:t>
            </w:r>
            <w:r w:rsidRPr="00162D6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условий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предоставления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услуг в соответствие с требованиями законодательства Российской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Федерации об</w:t>
            </w:r>
            <w:r w:rsidRPr="00162D6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обеспечении их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доступности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инвалидов **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4" w:line="249" w:lineRule="auto"/>
              <w:ind w:left="327" w:right="259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pacing w:val="-1"/>
                <w:sz w:val="24"/>
                <w:szCs w:val="24"/>
              </w:rPr>
              <w:t>Объем расходов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(тыс.</w:t>
            </w:r>
            <w:r w:rsidRPr="00162D6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9" w:lineRule="exact"/>
              <w:ind w:left="285" w:right="281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Сроки</w:t>
            </w:r>
          </w:p>
          <w:p w:rsidR="006234A5" w:rsidRPr="00162D6C" w:rsidRDefault="006234A5" w:rsidP="00EA2F57">
            <w:pPr>
              <w:pStyle w:val="TableParagraph"/>
              <w:spacing w:before="93"/>
              <w:ind w:left="285" w:right="282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выполнения</w:t>
            </w:r>
          </w:p>
        </w:tc>
      </w:tr>
      <w:tr w:rsidR="006234A5" w:rsidRPr="00162D6C" w:rsidTr="00EA2F57">
        <w:trPr>
          <w:trHeight w:val="242"/>
        </w:trPr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214" w:lineRule="exact"/>
              <w:ind w:left="146"/>
              <w:rPr>
                <w:b/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1</w:t>
            </w:r>
            <w:r w:rsidRPr="00162D6C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9" w:lineRule="exact"/>
              <w:ind w:left="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Доработка сайта на соответствие ГОСТ Р 52872-2012 «Интернет-ресурсы. Требования доступности для инвалидов по зрению»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9" w:lineRule="exact"/>
              <w:ind w:left="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2022г.</w:t>
            </w:r>
          </w:p>
        </w:tc>
      </w:tr>
      <w:tr w:rsidR="006234A5" w:rsidRPr="00162D6C" w:rsidTr="00EA2F57">
        <w:trPr>
          <w:trHeight w:val="691"/>
        </w:trPr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77" w:lineRule="exact"/>
              <w:ind w:left="146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3" w:line="237" w:lineRule="auto"/>
              <w:ind w:left="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Назначение ответственных за сопровождение инвалидов, имеющих расстройства функции зрения, слуха, передвижения и оказания им помощи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3" w:lineRule="exact"/>
              <w:ind w:left="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6234A5" w:rsidRPr="00162D6C" w:rsidTr="00EA2F57">
        <w:trPr>
          <w:trHeight w:val="695"/>
        </w:trPr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83" w:lineRule="exact"/>
              <w:ind w:left="146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ind w:left="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Повышение квалификации </w:t>
            </w:r>
            <w:r w:rsidRPr="00162D6C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>педагогических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работников по вопросам,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 xml:space="preserve">позволяющим им </w:t>
            </w:r>
            <w:r w:rsidRPr="00162D6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осуществлять</w:t>
            </w:r>
            <w:r w:rsidRPr="00162D6C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обучение по адаптированным основным общеобразовательным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программам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237" w:lineRule="auto"/>
              <w:ind w:left="0" w:right="633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 xml:space="preserve">             15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9" w:lineRule="exact"/>
              <w:ind w:left="7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2023г.</w:t>
            </w:r>
          </w:p>
        </w:tc>
      </w:tr>
    </w:tbl>
    <w:p w:rsidR="006234A5" w:rsidRPr="00162D6C" w:rsidRDefault="006234A5">
      <w:pPr>
        <w:pStyle w:val="BodyText"/>
        <w:rPr>
          <w:color w:val="000000"/>
        </w:rPr>
      </w:pPr>
      <w:r w:rsidRPr="00162D6C">
        <w:rPr>
          <w:color w:val="000000"/>
        </w:rPr>
        <w:t xml:space="preserve">  ** - заполняются на основании полученной оценки состояния и имеющихся недостатков в обеспечении условий доступности</w:t>
      </w:r>
      <w:r w:rsidRPr="00162D6C">
        <w:rPr>
          <w:color w:val="000000"/>
          <w:spacing w:val="-6"/>
        </w:rPr>
        <w:t xml:space="preserve"> </w:t>
      </w:r>
      <w:r w:rsidRPr="00162D6C">
        <w:rPr>
          <w:color w:val="000000"/>
        </w:rPr>
        <w:t>для</w:t>
      </w:r>
      <w:r w:rsidRPr="00162D6C">
        <w:rPr>
          <w:color w:val="000000"/>
          <w:spacing w:val="-5"/>
        </w:rPr>
        <w:t xml:space="preserve"> </w:t>
      </w:r>
      <w:r w:rsidRPr="00162D6C">
        <w:rPr>
          <w:color w:val="000000"/>
        </w:rPr>
        <w:t xml:space="preserve">инвалидов объекта и </w:t>
      </w:r>
      <w:r w:rsidRPr="00162D6C">
        <w:rPr>
          <w:color w:val="000000"/>
          <w:spacing w:val="-42"/>
        </w:rPr>
        <w:t xml:space="preserve"> </w:t>
      </w:r>
      <w:r w:rsidRPr="00162D6C">
        <w:rPr>
          <w:color w:val="000000"/>
        </w:rPr>
        <w:t>предоставляемых</w:t>
      </w:r>
      <w:r w:rsidRPr="00162D6C">
        <w:rPr>
          <w:color w:val="000000"/>
          <w:spacing w:val="3"/>
        </w:rPr>
        <w:t xml:space="preserve"> на нем </w:t>
      </w:r>
      <w:r w:rsidRPr="00162D6C">
        <w:rPr>
          <w:color w:val="000000"/>
        </w:rPr>
        <w:t xml:space="preserve">услуг, приведенных в разделах 3 и 4 паспорта. </w:t>
      </w:r>
    </w:p>
    <w:p w:rsidR="006234A5" w:rsidRPr="00162D6C" w:rsidRDefault="006234A5">
      <w:pPr>
        <w:pStyle w:val="BodyText"/>
        <w:rPr>
          <w:color w:val="000000"/>
        </w:rPr>
      </w:pPr>
      <w:r w:rsidRPr="00162D6C">
        <w:rPr>
          <w:color w:val="000000"/>
        </w:rPr>
        <w:t>Перечень мероприятий должен включать,в том числе,</w:t>
      </w:r>
    </w:p>
    <w:p w:rsidR="006234A5" w:rsidRPr="00162D6C" w:rsidRDefault="006234A5">
      <w:pPr>
        <w:pStyle w:val="BodyText"/>
        <w:rPr>
          <w:color w:val="000000"/>
        </w:rPr>
      </w:pPr>
      <w:r w:rsidRPr="00162D6C">
        <w:rPr>
          <w:color w:val="000000"/>
        </w:rPr>
        <w:t>- предложения по созданию (с учетом потребности инвалидов) условий доступности существующего объекта и предоставляемых услуг в соответствие с частью 4 статьи 15 Федерального закона от 24 ноября 1995г. № 181-Ф3 «О социальной защите инвалидов в Российской федерации»,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6234A5" w:rsidRPr="00162D6C" w:rsidRDefault="006234A5">
      <w:pPr>
        <w:pStyle w:val="BodyText"/>
        <w:rPr>
          <w:color w:val="000000"/>
          <w:shd w:val="clear" w:color="auto" w:fill="FFFFFF"/>
        </w:rPr>
      </w:pPr>
      <w:r w:rsidRPr="00162D6C">
        <w:rPr>
          <w:color w:val="000000"/>
        </w:rPr>
        <w:t>- мероприятия,</w:t>
      </w:r>
      <w:r w:rsidRPr="00162D6C">
        <w:rPr>
          <w:bCs/>
          <w:color w:val="000000"/>
          <w:shd w:val="clear" w:color="auto" w:fill="FFFFFF"/>
        </w:rPr>
        <w:t xml:space="preserve"> учитываемые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в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планах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развития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объекта</w:t>
      </w:r>
      <w:r w:rsidRPr="00162D6C">
        <w:rPr>
          <w:color w:val="000000"/>
          <w:shd w:val="clear" w:color="auto" w:fill="FFFFFF"/>
        </w:rPr>
        <w:t>, </w:t>
      </w:r>
      <w:r w:rsidRPr="00162D6C">
        <w:rPr>
          <w:bCs/>
          <w:color w:val="000000"/>
          <w:shd w:val="clear" w:color="auto" w:fill="FFFFFF"/>
        </w:rPr>
        <w:t>в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сметах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его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капитального</w:t>
      </w:r>
      <w:r w:rsidRPr="00162D6C">
        <w:rPr>
          <w:color w:val="000000"/>
          <w:shd w:val="clear" w:color="auto" w:fill="FFFFFF"/>
        </w:rPr>
        <w:t> </w:t>
      </w:r>
      <w:r w:rsidRPr="00162D6C">
        <w:rPr>
          <w:bCs/>
          <w:color w:val="000000"/>
          <w:shd w:val="clear" w:color="auto" w:fill="FFFFFF"/>
        </w:rPr>
        <w:t>и</w:t>
      </w:r>
      <w:r w:rsidRPr="00162D6C">
        <w:rPr>
          <w:color w:val="000000"/>
          <w:shd w:val="clear" w:color="auto" w:fill="FFFFFF"/>
        </w:rPr>
        <w:t> текущего ремонта, реконструкции, модернизации, в графиках переоснащения </w:t>
      </w:r>
      <w:r w:rsidRPr="00162D6C">
        <w:rPr>
          <w:bCs/>
          <w:color w:val="000000"/>
          <w:shd w:val="clear" w:color="auto" w:fill="FFFFFF"/>
        </w:rPr>
        <w:t>объекта</w:t>
      </w:r>
      <w:r w:rsidRPr="00162D6C">
        <w:rPr>
          <w:color w:val="000000"/>
          <w:shd w:val="clear" w:color="auto" w:fill="FFFFFF"/>
        </w:rPr>
        <w:t> и закупки нового оборудования, в целях повышения уровня </w:t>
      </w:r>
      <w:r w:rsidRPr="00162D6C">
        <w:rPr>
          <w:bCs/>
          <w:color w:val="000000"/>
          <w:shd w:val="clear" w:color="auto" w:fill="FFFFFF"/>
        </w:rPr>
        <w:t>его</w:t>
      </w:r>
      <w:r w:rsidRPr="00162D6C">
        <w:rPr>
          <w:color w:val="000000"/>
          <w:shd w:val="clear" w:color="auto" w:fill="FFFFFF"/>
        </w:rPr>
        <w:t> доступности и условий для предоставления на </w:t>
      </w:r>
      <w:r w:rsidRPr="00162D6C">
        <w:rPr>
          <w:bCs/>
          <w:color w:val="000000"/>
          <w:shd w:val="clear" w:color="auto" w:fill="FFFFFF"/>
        </w:rPr>
        <w:t>нем</w:t>
      </w:r>
      <w:r w:rsidRPr="00162D6C">
        <w:rPr>
          <w:color w:val="000000"/>
          <w:shd w:val="clear" w:color="auto" w:fill="FFFFFF"/>
        </w:rPr>
        <w:t> услуг с </w:t>
      </w:r>
      <w:r w:rsidRPr="00162D6C">
        <w:rPr>
          <w:bCs/>
          <w:color w:val="000000"/>
          <w:shd w:val="clear" w:color="auto" w:fill="FFFFFF"/>
        </w:rPr>
        <w:t>учетом</w:t>
      </w:r>
      <w:r w:rsidRPr="00162D6C">
        <w:rPr>
          <w:color w:val="000000"/>
          <w:shd w:val="clear" w:color="auto" w:fill="FFFFFF"/>
        </w:rPr>
        <w:t> потребностей инвалидов.</w:t>
      </w:r>
    </w:p>
    <w:p w:rsidR="006234A5" w:rsidRPr="00162D6C" w:rsidRDefault="006234A5">
      <w:pPr>
        <w:pStyle w:val="BodyText"/>
        <w:rPr>
          <w:color w:val="000000"/>
          <w:shd w:val="clear" w:color="auto" w:fill="FFFFFF"/>
        </w:rPr>
      </w:pPr>
    </w:p>
    <w:p w:rsidR="006234A5" w:rsidRPr="00162D6C" w:rsidRDefault="006234A5">
      <w:pPr>
        <w:pStyle w:val="BodyText"/>
        <w:rPr>
          <w:color w:val="000000"/>
          <w:shd w:val="clear" w:color="auto" w:fill="FFFFFF"/>
        </w:rPr>
      </w:pPr>
    </w:p>
    <w:p w:rsidR="006234A5" w:rsidRPr="00162D6C" w:rsidRDefault="006234A5">
      <w:pPr>
        <w:pStyle w:val="BodyText"/>
        <w:rPr>
          <w:color w:val="000000"/>
          <w:shd w:val="clear" w:color="auto" w:fill="FFFFFF"/>
        </w:rPr>
      </w:pPr>
    </w:p>
    <w:p w:rsidR="006234A5" w:rsidRPr="00162D6C" w:rsidRDefault="006234A5">
      <w:pPr>
        <w:pStyle w:val="BodyText"/>
        <w:rPr>
          <w:color w:val="000000"/>
        </w:rPr>
      </w:pPr>
    </w:p>
    <w:p w:rsidR="006234A5" w:rsidRPr="00162D6C" w:rsidRDefault="006234A5" w:rsidP="001D2DE5">
      <w:pPr>
        <w:pStyle w:val="BodyText"/>
        <w:spacing w:line="208" w:lineRule="auto"/>
        <w:ind w:left="180" w:right="5392"/>
        <w:jc w:val="both"/>
        <w:rPr>
          <w:color w:val="000000"/>
        </w:rPr>
      </w:pPr>
      <w:r w:rsidRPr="00162D6C">
        <w:rPr>
          <w:color w:val="000000"/>
        </w:rPr>
        <w:t>Председатель комиссии по проведению</w:t>
      </w:r>
      <w:r w:rsidRPr="00162D6C">
        <w:rPr>
          <w:color w:val="000000"/>
          <w:spacing w:val="-57"/>
        </w:rPr>
        <w:t xml:space="preserve"> </w:t>
      </w:r>
      <w:r w:rsidRPr="00162D6C">
        <w:rPr>
          <w:color w:val="000000"/>
        </w:rPr>
        <w:t>обследования и паспортизации объекта</w:t>
      </w:r>
      <w:r w:rsidRPr="00162D6C">
        <w:rPr>
          <w:color w:val="000000"/>
          <w:spacing w:val="-57"/>
        </w:rPr>
        <w:t xml:space="preserve"> </w:t>
      </w:r>
      <w:r w:rsidRPr="00162D6C">
        <w:rPr>
          <w:color w:val="000000"/>
        </w:rPr>
        <w:t>и</w:t>
      </w:r>
      <w:r w:rsidRPr="00162D6C">
        <w:rPr>
          <w:color w:val="000000"/>
          <w:spacing w:val="-2"/>
        </w:rPr>
        <w:t xml:space="preserve"> </w:t>
      </w:r>
      <w:r w:rsidRPr="00162D6C">
        <w:rPr>
          <w:color w:val="000000"/>
        </w:rPr>
        <w:t>предоставляемых</w:t>
      </w:r>
      <w:r w:rsidRPr="00162D6C">
        <w:rPr>
          <w:color w:val="000000"/>
          <w:spacing w:val="-1"/>
        </w:rPr>
        <w:t xml:space="preserve"> </w:t>
      </w:r>
      <w:r w:rsidRPr="00162D6C">
        <w:rPr>
          <w:color w:val="000000"/>
        </w:rPr>
        <w:t>на</w:t>
      </w:r>
      <w:r w:rsidRPr="00162D6C">
        <w:rPr>
          <w:color w:val="000000"/>
          <w:spacing w:val="-1"/>
        </w:rPr>
        <w:t xml:space="preserve"> </w:t>
      </w:r>
      <w:r w:rsidRPr="00162D6C">
        <w:rPr>
          <w:color w:val="000000"/>
        </w:rPr>
        <w:t>нем</w:t>
      </w:r>
      <w:r w:rsidRPr="00162D6C">
        <w:rPr>
          <w:color w:val="000000"/>
          <w:spacing w:val="-1"/>
        </w:rPr>
        <w:t xml:space="preserve"> </w:t>
      </w:r>
      <w:r w:rsidRPr="00162D6C">
        <w:rPr>
          <w:color w:val="000000"/>
        </w:rPr>
        <w:t>услуг:</w:t>
      </w:r>
    </w:p>
    <w:p w:rsidR="006234A5" w:rsidRPr="00162D6C" w:rsidRDefault="006234A5">
      <w:pPr>
        <w:pStyle w:val="BodyText"/>
        <w:spacing w:before="7"/>
        <w:rPr>
          <w:color w:val="000000"/>
        </w:rPr>
      </w:pPr>
    </w:p>
    <w:p w:rsidR="006234A5" w:rsidRPr="00162D6C" w:rsidRDefault="006234A5">
      <w:pPr>
        <w:pStyle w:val="BodyText"/>
        <w:tabs>
          <w:tab w:val="left" w:pos="9386"/>
        </w:tabs>
        <w:ind w:left="180"/>
        <w:rPr>
          <w:color w:val="000000"/>
        </w:rPr>
      </w:pPr>
      <w:r w:rsidRPr="00162D6C">
        <w:rPr>
          <w:color w:val="000000"/>
          <w:u w:val="thick"/>
        </w:rPr>
        <w:t xml:space="preserve">Заведующий                                                                                                    </w:t>
      </w:r>
      <w:r>
        <w:rPr>
          <w:color w:val="000000"/>
          <w:u w:val="thick"/>
        </w:rPr>
        <w:t>Т.И.Симонова</w:t>
      </w:r>
      <w:r w:rsidRPr="00162D6C">
        <w:rPr>
          <w:color w:val="000000"/>
          <w:u w:val="thick"/>
        </w:rPr>
        <w:tab/>
      </w:r>
    </w:p>
    <w:p w:rsidR="006234A5" w:rsidRPr="00162D6C" w:rsidRDefault="006234A5">
      <w:pPr>
        <w:ind w:left="180"/>
        <w:rPr>
          <w:color w:val="000000"/>
          <w:sz w:val="24"/>
          <w:szCs w:val="24"/>
        </w:rPr>
      </w:pPr>
      <w:r w:rsidRPr="00162D6C">
        <w:rPr>
          <w:color w:val="000000"/>
          <w:sz w:val="24"/>
          <w:szCs w:val="24"/>
        </w:rPr>
        <w:t xml:space="preserve">Должность                                                                          </w:t>
      </w:r>
      <w:r w:rsidRPr="00162D6C">
        <w:rPr>
          <w:color w:val="000000"/>
          <w:spacing w:val="-5"/>
          <w:sz w:val="24"/>
          <w:szCs w:val="24"/>
        </w:rPr>
        <w:t xml:space="preserve"> </w:t>
      </w:r>
      <w:r w:rsidRPr="00162D6C">
        <w:rPr>
          <w:color w:val="000000"/>
          <w:sz w:val="24"/>
          <w:szCs w:val="24"/>
        </w:rPr>
        <w:t>подпись                                                                 Ф.И.О.</w:t>
      </w:r>
    </w:p>
    <w:p w:rsidR="006234A5" w:rsidRPr="00162D6C" w:rsidRDefault="006234A5">
      <w:pPr>
        <w:pStyle w:val="BodyText"/>
        <w:spacing w:before="8"/>
        <w:rPr>
          <w:color w:val="000000"/>
        </w:rPr>
      </w:pPr>
    </w:p>
    <w:p w:rsidR="006234A5" w:rsidRPr="00162D6C" w:rsidRDefault="006234A5">
      <w:pPr>
        <w:pStyle w:val="BodyText"/>
        <w:ind w:left="180"/>
        <w:rPr>
          <w:color w:val="000000"/>
        </w:rPr>
      </w:pPr>
      <w:r w:rsidRPr="00162D6C">
        <w:rPr>
          <w:color w:val="000000"/>
        </w:rPr>
        <w:t>Члены</w:t>
      </w:r>
      <w:r w:rsidRPr="00162D6C">
        <w:rPr>
          <w:color w:val="000000"/>
          <w:spacing w:val="-7"/>
        </w:rPr>
        <w:t xml:space="preserve"> </w:t>
      </w:r>
      <w:r w:rsidRPr="00162D6C">
        <w:rPr>
          <w:color w:val="000000"/>
        </w:rPr>
        <w:t>комиссии:</w:t>
      </w:r>
    </w:p>
    <w:p w:rsidR="006234A5" w:rsidRPr="00162D6C" w:rsidRDefault="006234A5">
      <w:pPr>
        <w:pStyle w:val="BodyText"/>
        <w:ind w:left="180"/>
        <w:rPr>
          <w:color w:val="000000"/>
        </w:rPr>
      </w:pPr>
    </w:p>
    <w:p w:rsidR="006234A5" w:rsidRPr="00162D6C" w:rsidRDefault="006234A5" w:rsidP="00303CCF">
      <w:pPr>
        <w:pStyle w:val="BodyText"/>
        <w:tabs>
          <w:tab w:val="left" w:pos="9361"/>
        </w:tabs>
        <w:spacing w:before="1"/>
        <w:ind w:left="180"/>
        <w:rPr>
          <w:color w:val="000000"/>
          <w:u w:val="thick"/>
        </w:rPr>
      </w:pPr>
      <w:r>
        <w:rPr>
          <w:color w:val="000000"/>
          <w:u w:val="thick"/>
        </w:rPr>
        <w:t>В</w:t>
      </w:r>
      <w:r w:rsidRPr="00162D6C">
        <w:rPr>
          <w:color w:val="000000"/>
          <w:u w:val="thick"/>
        </w:rPr>
        <w:t xml:space="preserve">оспитатель                                                                                     </w:t>
      </w:r>
      <w:r>
        <w:rPr>
          <w:color w:val="000000"/>
          <w:u w:val="thick"/>
        </w:rPr>
        <w:t xml:space="preserve">                 О.В.Санникова</w:t>
      </w:r>
      <w:r w:rsidRPr="00162D6C">
        <w:rPr>
          <w:color w:val="000000"/>
          <w:u w:val="thick"/>
        </w:rPr>
        <w:tab/>
      </w:r>
    </w:p>
    <w:p w:rsidR="006234A5" w:rsidRPr="00162D6C" w:rsidRDefault="006234A5">
      <w:pPr>
        <w:ind w:left="180"/>
        <w:rPr>
          <w:color w:val="000000"/>
          <w:sz w:val="24"/>
          <w:szCs w:val="24"/>
        </w:rPr>
      </w:pPr>
      <w:r w:rsidRPr="00162D6C">
        <w:rPr>
          <w:color w:val="000000"/>
          <w:sz w:val="24"/>
          <w:szCs w:val="24"/>
        </w:rPr>
        <w:t>Должность                                                                          подпись                                                                   Ф.И.О.</w:t>
      </w:r>
    </w:p>
    <w:p w:rsidR="006234A5" w:rsidRPr="00162D6C" w:rsidRDefault="006234A5">
      <w:pPr>
        <w:ind w:left="180"/>
        <w:rPr>
          <w:color w:val="000000"/>
          <w:sz w:val="24"/>
          <w:szCs w:val="24"/>
        </w:rPr>
      </w:pPr>
    </w:p>
    <w:p w:rsidR="006234A5" w:rsidRPr="00162D6C" w:rsidRDefault="006234A5">
      <w:pPr>
        <w:pStyle w:val="BodyText"/>
        <w:tabs>
          <w:tab w:val="left" w:pos="9354"/>
        </w:tabs>
        <w:spacing w:before="1"/>
        <w:ind w:left="180"/>
        <w:rPr>
          <w:color w:val="000000"/>
        </w:rPr>
      </w:pPr>
      <w:r w:rsidRPr="00162D6C">
        <w:rPr>
          <w:color w:val="000000"/>
          <w:u w:val="thick"/>
        </w:rPr>
        <w:t>Заведующий</w:t>
      </w:r>
      <w:r w:rsidRPr="00162D6C">
        <w:rPr>
          <w:color w:val="000000"/>
          <w:spacing w:val="-11"/>
          <w:u w:val="thick"/>
        </w:rPr>
        <w:t xml:space="preserve"> </w:t>
      </w:r>
      <w:r w:rsidRPr="00162D6C">
        <w:rPr>
          <w:color w:val="000000"/>
          <w:u w:val="thick"/>
        </w:rPr>
        <w:t xml:space="preserve">хозяйством                                                                                 </w:t>
      </w:r>
      <w:r>
        <w:rPr>
          <w:color w:val="000000"/>
          <w:u w:val="thick"/>
        </w:rPr>
        <w:t>Л.Д.Григорьева</w:t>
      </w:r>
      <w:r w:rsidRPr="00162D6C">
        <w:rPr>
          <w:color w:val="000000"/>
          <w:u w:val="thick"/>
        </w:rPr>
        <w:tab/>
      </w:r>
    </w:p>
    <w:p w:rsidR="006234A5" w:rsidRPr="00162D6C" w:rsidRDefault="006234A5">
      <w:pPr>
        <w:rPr>
          <w:color w:val="000000"/>
          <w:sz w:val="18"/>
        </w:rPr>
        <w:sectPr w:rsidR="006234A5" w:rsidRPr="00162D6C">
          <w:pgSz w:w="11910" w:h="16840"/>
          <w:pgMar w:top="980" w:right="700" w:bottom="280" w:left="1560" w:header="720" w:footer="720" w:gutter="0"/>
          <w:cols w:space="720"/>
        </w:sectPr>
      </w:pPr>
      <w:r w:rsidRPr="00162D6C">
        <w:rPr>
          <w:color w:val="000000"/>
          <w:sz w:val="24"/>
          <w:szCs w:val="24"/>
        </w:rPr>
        <w:t xml:space="preserve">    Должность</w:t>
      </w:r>
      <w:r w:rsidRPr="00162D6C">
        <w:rPr>
          <w:color w:val="000000"/>
          <w:spacing w:val="-5"/>
          <w:sz w:val="24"/>
          <w:szCs w:val="24"/>
        </w:rPr>
        <w:t xml:space="preserve">                                                                                  </w:t>
      </w:r>
      <w:r w:rsidRPr="00162D6C">
        <w:rPr>
          <w:color w:val="000000"/>
          <w:sz w:val="24"/>
          <w:szCs w:val="24"/>
        </w:rPr>
        <w:t>подпись                                                                       Ф.И.О.</w:t>
      </w:r>
    </w:p>
    <w:p w:rsidR="006234A5" w:rsidRPr="00162D6C" w:rsidRDefault="006234A5">
      <w:pPr>
        <w:pStyle w:val="BodyText"/>
        <w:rPr>
          <w:color w:val="000000"/>
          <w:sz w:val="20"/>
        </w:rPr>
      </w:pPr>
    </w:p>
    <w:p w:rsidR="006234A5" w:rsidRPr="00162D6C" w:rsidRDefault="006234A5">
      <w:pPr>
        <w:pStyle w:val="BodyText"/>
        <w:spacing w:before="7"/>
        <w:rPr>
          <w:color w:val="000000"/>
          <w:sz w:val="19"/>
        </w:rPr>
      </w:pPr>
    </w:p>
    <w:p w:rsidR="006234A5" w:rsidRPr="00162D6C" w:rsidRDefault="006234A5">
      <w:pPr>
        <w:spacing w:before="1"/>
        <w:ind w:left="5349" w:right="6126"/>
        <w:jc w:val="center"/>
        <w:rPr>
          <w:b/>
          <w:color w:val="000000"/>
          <w:spacing w:val="-4"/>
          <w:sz w:val="32"/>
          <w:szCs w:val="32"/>
        </w:rPr>
      </w:pPr>
      <w:r>
        <w:rPr>
          <w:noProof/>
          <w:lang w:eastAsia="ru-RU"/>
        </w:rPr>
        <w:pict>
          <v:shape id="_x0000_s1027" style="position:absolute;left:0;text-align:left;margin-left:115pt;margin-top:53.5pt;width:74.25pt;height:36.8pt;z-index:-251657216;mso-position-horizontal-relative:page" coordorigin="2300,1070" coordsize="1485,736" path="m3785,1070r-1485,l2300,1354r281,l2581,1578r60,l2641,1806r800,l3441,1578r116,l3557,1354r228,l3785,1070xe" stroked="f">
            <v:path arrowok="t"/>
            <w10:wrap anchorx="page"/>
          </v:shape>
        </w:pict>
      </w:r>
      <w:r>
        <w:rPr>
          <w:noProof/>
          <w:lang w:eastAsia="ru-RU"/>
        </w:rPr>
        <w:pict>
          <v:shape id="_x0000_s1028" style="position:absolute;left:0;text-align:left;margin-left:199.45pt;margin-top:47.7pt;width:93.05pt;height:48.25pt;z-index:-251656192;mso-position-horizontal-relative:page" coordorigin="3989,954" coordsize="1861,965" path="m5850,1182r-649,l5201,954r-624,l4577,1182r-588,l3989,1466r196,l4185,1690r304,l4489,1918r800,l5289,1690r357,l5646,1466r204,l5850,1182xe" stroked="f">
            <v:path arrowok="t"/>
            <w10:wrap anchorx="page"/>
          </v:shape>
        </w:pict>
      </w:r>
      <w:r>
        <w:rPr>
          <w:noProof/>
          <w:lang w:eastAsia="ru-RU"/>
        </w:rPr>
        <w:pict>
          <v:shape id="_x0000_s1029" style="position:absolute;left:0;text-align:left;margin-left:301.5pt;margin-top:36.1pt;width:258.45pt;height:71.85pt;z-index:-251655168;mso-position-horizontal-relative:page" coordorigin="6030,722" coordsize="5169,1437" o:spt="100" adj="0,,0" path="m8630,1642r-204,l8426,1414r-212,l8214,1238r176,l8390,954r-232,l8158,722r-1653,l6505,954r-231,l6274,1238r176,l6450,1414r-212,l6238,1642r-208,l6030,1926r992,l7022,2158r564,l7586,1926r1044,l8630,1642xm11198,842r-2520,l8678,1126r540,l9218,1294r-388,l8830,1578r24,l8854,1806r240,l9094,2030r1673,l10767,1806r299,l11066,1578r25,l11091,1294r-388,l10703,1126r495,l11198,842xe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noProof/>
          <w:lang w:eastAsia="ru-RU"/>
        </w:rPr>
        <w:pict>
          <v:shape id="_x0000_s1030" style="position:absolute;left:0;text-align:left;margin-left:563.75pt;margin-top:33.9pt;width:267.45pt;height:48pt;z-index:-251654144;mso-position-horizontal-relative:page" coordorigin="11275,678" coordsize="5349,960" path="m16624,678r-5349,l11275,962r376,l11651,1186r96,l11747,1414r1636,l13383,1638r1080,l14463,1414r1693,l16156,1186r96,l16252,962r372,l16624,678xe" stroked="f">
            <v:path arrowok="t"/>
            <w10:wrap anchorx="page"/>
          </v:shape>
        </w:pict>
      </w:r>
      <w:r>
        <w:rPr>
          <w:noProof/>
          <w:lang w:eastAsia="ru-RU"/>
        </w:rPr>
        <w:pict>
          <v:rect id="_x0000_s1031" style="position:absolute;left:0;text-align:left;margin-left:686.55pt;margin-top:93.7pt;width:46.4pt;height:14.2pt;z-index:-251653120;mso-position-horizontal-relative:page" stroked="f">
            <w10:wrap anchorx="page"/>
          </v:rect>
        </w:pict>
      </w:r>
      <w:r w:rsidRPr="00162D6C">
        <w:rPr>
          <w:b/>
          <w:color w:val="000000"/>
          <w:sz w:val="32"/>
          <w:szCs w:val="32"/>
        </w:rPr>
        <w:t>Справка</w:t>
      </w:r>
      <w:r w:rsidRPr="00162D6C">
        <w:rPr>
          <w:b/>
          <w:color w:val="000000"/>
          <w:spacing w:val="-4"/>
          <w:sz w:val="32"/>
          <w:szCs w:val="32"/>
        </w:rPr>
        <w:t xml:space="preserve"> </w:t>
      </w:r>
    </w:p>
    <w:p w:rsidR="006234A5" w:rsidRPr="00162D6C" w:rsidRDefault="006234A5">
      <w:pPr>
        <w:spacing w:before="1"/>
        <w:ind w:left="5349" w:right="6126"/>
        <w:jc w:val="center"/>
        <w:rPr>
          <w:b/>
          <w:color w:val="000000"/>
          <w:sz w:val="24"/>
          <w:szCs w:val="24"/>
        </w:rPr>
      </w:pPr>
      <w:r w:rsidRPr="00162D6C">
        <w:rPr>
          <w:b/>
          <w:color w:val="000000"/>
          <w:sz w:val="24"/>
          <w:szCs w:val="24"/>
        </w:rPr>
        <w:t>по</w:t>
      </w:r>
      <w:r w:rsidRPr="00162D6C">
        <w:rPr>
          <w:b/>
          <w:color w:val="000000"/>
          <w:spacing w:val="-5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итогам</w:t>
      </w:r>
      <w:r w:rsidRPr="00162D6C">
        <w:rPr>
          <w:b/>
          <w:color w:val="000000"/>
          <w:spacing w:val="-6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проведения обследования и  паспортизации</w:t>
      </w:r>
      <w:r w:rsidRPr="00162D6C">
        <w:rPr>
          <w:b/>
          <w:color w:val="000000"/>
          <w:spacing w:val="-4"/>
          <w:sz w:val="24"/>
          <w:szCs w:val="24"/>
        </w:rPr>
        <w:t xml:space="preserve"> </w:t>
      </w:r>
      <w:r w:rsidRPr="00162D6C">
        <w:rPr>
          <w:b/>
          <w:color w:val="000000"/>
          <w:sz w:val="24"/>
          <w:szCs w:val="24"/>
        </w:rPr>
        <w:t>объекта.</w:t>
      </w:r>
    </w:p>
    <w:p w:rsidR="006234A5" w:rsidRPr="00162D6C" w:rsidRDefault="006234A5">
      <w:pPr>
        <w:pStyle w:val="BodyText"/>
        <w:spacing w:before="3"/>
        <w:rPr>
          <w:color w:val="000000"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2112"/>
        <w:gridCol w:w="1148"/>
        <w:gridCol w:w="2127"/>
        <w:gridCol w:w="2126"/>
        <w:gridCol w:w="4263"/>
        <w:gridCol w:w="1420"/>
        <w:gridCol w:w="1724"/>
      </w:tblGrid>
      <w:tr w:rsidR="006234A5" w:rsidRPr="00162D6C" w:rsidTr="00EA2F57">
        <w:trPr>
          <w:trHeight w:val="1223"/>
        </w:trPr>
        <w:tc>
          <w:tcPr>
            <w:tcW w:w="588" w:type="dxa"/>
            <w:vMerge w:val="restart"/>
          </w:tcPr>
          <w:p w:rsidR="006234A5" w:rsidRPr="00162D6C" w:rsidRDefault="006234A5" w:rsidP="00EA2F57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spacing w:before="7"/>
              <w:ind w:left="0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w w:val="99"/>
                <w:sz w:val="24"/>
                <w:szCs w:val="24"/>
              </w:rPr>
              <w:t>N</w:t>
            </w:r>
          </w:p>
          <w:p w:rsidR="006234A5" w:rsidRPr="00162D6C" w:rsidRDefault="006234A5" w:rsidP="00EA2F57">
            <w:pPr>
              <w:pStyle w:val="TableParagraph"/>
              <w:spacing w:before="24"/>
              <w:ind w:left="102" w:right="98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12" w:type="dxa"/>
            <w:vMerge w:val="restart"/>
          </w:tcPr>
          <w:p w:rsidR="006234A5" w:rsidRPr="00162D6C" w:rsidRDefault="006234A5" w:rsidP="00EA2F57">
            <w:pPr>
              <w:pStyle w:val="TableParagraph"/>
              <w:spacing w:before="7"/>
              <w:ind w:left="0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spacing w:line="199" w:lineRule="auto"/>
              <w:ind w:left="310" w:right="6" w:firstLine="488"/>
              <w:rPr>
                <w:color w:val="000000"/>
                <w:spacing w:val="1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Краткая</w:t>
            </w:r>
          </w:p>
          <w:p w:rsidR="006234A5" w:rsidRPr="00162D6C" w:rsidRDefault="006234A5" w:rsidP="00EA2F57">
            <w:pPr>
              <w:pStyle w:val="TableParagraph"/>
              <w:spacing w:line="199" w:lineRule="auto"/>
              <w:ind w:left="310" w:right="6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 xml:space="preserve">характеристика и адрес </w:t>
            </w:r>
            <w:r w:rsidRPr="00162D6C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148" w:type="dxa"/>
            <w:vMerge w:val="restart"/>
          </w:tcPr>
          <w:p w:rsidR="006234A5" w:rsidRPr="00162D6C" w:rsidRDefault="006234A5" w:rsidP="00EA2F57">
            <w:pPr>
              <w:pStyle w:val="TableParagraph"/>
              <w:spacing w:before="1"/>
              <w:ind w:left="0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spacing w:line="196" w:lineRule="auto"/>
              <w:ind w:left="167" w:right="153" w:hanging="1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Наименование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услуг,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предоставляемых</w:t>
            </w:r>
            <w:r w:rsidRPr="00162D6C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инвалидам на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объекте</w:t>
            </w:r>
          </w:p>
        </w:tc>
        <w:tc>
          <w:tcPr>
            <w:tcW w:w="2127" w:type="dxa"/>
            <w:vMerge w:val="restart"/>
          </w:tcPr>
          <w:p w:rsidR="006234A5" w:rsidRPr="00162D6C" w:rsidRDefault="006234A5" w:rsidP="00EA2F57">
            <w:pPr>
              <w:pStyle w:val="TableParagraph"/>
              <w:spacing w:before="85" w:line="199" w:lineRule="auto"/>
              <w:ind w:left="484" w:right="474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Дата</w:t>
            </w:r>
          </w:p>
          <w:p w:rsidR="006234A5" w:rsidRPr="00162D6C" w:rsidRDefault="006234A5" w:rsidP="00EA2F57">
            <w:pPr>
              <w:pStyle w:val="TableParagraph"/>
              <w:spacing w:before="85" w:line="199" w:lineRule="auto"/>
              <w:ind w:right="474"/>
              <w:jc w:val="center"/>
              <w:rPr>
                <w:color w:val="000000"/>
                <w:spacing w:val="-58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проведения</w:t>
            </w:r>
          </w:p>
          <w:p w:rsidR="006234A5" w:rsidRPr="00162D6C" w:rsidRDefault="006234A5" w:rsidP="00EA2F57">
            <w:pPr>
              <w:pStyle w:val="TableParagraph"/>
              <w:spacing w:before="85" w:line="199" w:lineRule="auto"/>
              <w:ind w:left="484" w:right="474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обследования и</w:t>
            </w:r>
          </w:p>
          <w:p w:rsidR="006234A5" w:rsidRPr="00162D6C" w:rsidRDefault="006234A5" w:rsidP="00EA2F57">
            <w:pPr>
              <w:pStyle w:val="TableParagraph"/>
              <w:spacing w:before="2" w:line="199" w:lineRule="auto"/>
              <w:ind w:left="76" w:right="66" w:hanging="1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реквизиты паспорта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доступности для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инвалидов объекта и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 xml:space="preserve">предоставляемых на нем </w:t>
            </w:r>
            <w:r w:rsidRPr="00162D6C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2126" w:type="dxa"/>
            <w:vMerge w:val="restart"/>
            <w:tcBorders>
              <w:bottom w:val="single" w:sz="6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211" w:line="196" w:lineRule="auto"/>
              <w:ind w:left="28" w:right="18" w:hanging="4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Общая</w:t>
            </w:r>
            <w:r w:rsidRPr="00162D6C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оценка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состояния и имеющихся</w:t>
            </w:r>
            <w:r w:rsidRPr="00162D6C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недостатков в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обеспечении условий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доступности объекта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 инвалидов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7407" w:type="dxa"/>
            <w:gridSpan w:val="3"/>
          </w:tcPr>
          <w:p w:rsidR="006234A5" w:rsidRPr="00162D6C" w:rsidRDefault="006234A5" w:rsidP="00EA2F57">
            <w:pPr>
              <w:pStyle w:val="TableParagraph"/>
              <w:spacing w:before="43" w:line="196" w:lineRule="auto"/>
              <w:ind w:left="65" w:right="53" w:firstLine="1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Предлагаемые мероприятия, необходимые для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приведения объекта в соответствие с требованиями</w:t>
            </w:r>
            <w:r w:rsidRPr="00162D6C">
              <w:rPr>
                <w:color w:val="000000"/>
                <w:spacing w:val="-58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законодательства Российской Федерации об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обеспечении</w:t>
            </w:r>
            <w:r w:rsidRPr="00162D6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условий</w:t>
            </w:r>
            <w:r w:rsidRPr="00162D6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его</w:t>
            </w:r>
            <w:r w:rsidRPr="00162D6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доступности</w:t>
            </w:r>
            <w:r w:rsidRPr="00162D6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для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инвалидов</w:t>
            </w:r>
          </w:p>
        </w:tc>
      </w:tr>
      <w:tr w:rsidR="006234A5" w:rsidRPr="00162D6C" w:rsidTr="00EA2F57">
        <w:trPr>
          <w:trHeight w:val="541"/>
        </w:trPr>
        <w:tc>
          <w:tcPr>
            <w:tcW w:w="588" w:type="dxa"/>
            <w:vMerge/>
            <w:tcBorders>
              <w:top w:val="nil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6" w:space="0" w:color="000000"/>
            </w:tcBorders>
          </w:tcPr>
          <w:p w:rsidR="006234A5" w:rsidRPr="00162D6C" w:rsidRDefault="006234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bottom w:val="single" w:sz="6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101"/>
              <w:ind w:left="444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87" w:line="156" w:lineRule="auto"/>
              <w:ind w:left="245" w:right="216" w:firstLine="124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Объем</w:t>
            </w:r>
            <w:r w:rsidRPr="00162D6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62D6C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724" w:type="dxa"/>
            <w:tcBorders>
              <w:bottom w:val="single" w:sz="6" w:space="0" w:color="000000"/>
            </w:tcBorders>
          </w:tcPr>
          <w:p w:rsidR="006234A5" w:rsidRPr="00162D6C" w:rsidRDefault="006234A5" w:rsidP="00EA2F57">
            <w:pPr>
              <w:pStyle w:val="TableParagraph"/>
              <w:spacing w:before="101"/>
              <w:ind w:left="585" w:right="571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Срок</w:t>
            </w:r>
          </w:p>
        </w:tc>
      </w:tr>
      <w:tr w:rsidR="006234A5" w:rsidRPr="00162D6C" w:rsidTr="00EA2F57">
        <w:trPr>
          <w:trHeight w:val="2976"/>
        </w:trPr>
        <w:tc>
          <w:tcPr>
            <w:tcW w:w="588" w:type="dxa"/>
          </w:tcPr>
          <w:p w:rsidR="006234A5" w:rsidRPr="00162D6C" w:rsidRDefault="006234A5" w:rsidP="00EA2F57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spacing w:before="7"/>
              <w:ind w:left="0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34A5" w:rsidRPr="00162D6C" w:rsidRDefault="006234A5" w:rsidP="00EA2F57">
            <w:pPr>
              <w:pStyle w:val="TableParagraph"/>
              <w:spacing w:before="213"/>
              <w:ind w:left="0" w:right="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«Безрукавский детский сад «Солнышко» МБДОУ</w:t>
            </w:r>
          </w:p>
          <w:p w:rsidR="006234A5" w:rsidRPr="00162D6C" w:rsidRDefault="006234A5" w:rsidP="00B3729D">
            <w:pPr>
              <w:pStyle w:val="TableParagraph"/>
              <w:spacing w:before="1"/>
              <w:ind w:left="207" w:right="207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«В</w:t>
            </w:r>
            <w:r w:rsidRPr="00162D6C">
              <w:rPr>
                <w:bCs/>
                <w:color w:val="000000"/>
                <w:sz w:val="24"/>
                <w:szCs w:val="24"/>
                <w:shd w:val="clear" w:color="auto" w:fill="FFFFFF"/>
              </w:rPr>
              <w:t>еселоярский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2D6C">
              <w:rPr>
                <w:bCs/>
                <w:color w:val="000000"/>
                <w:sz w:val="24"/>
                <w:szCs w:val="24"/>
                <w:shd w:val="clear" w:color="auto" w:fill="FFFFFF"/>
              </w:rPr>
              <w:t>детский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2D6C">
              <w:rPr>
                <w:bCs/>
                <w:color w:val="000000"/>
                <w:sz w:val="24"/>
                <w:szCs w:val="24"/>
                <w:shd w:val="clear" w:color="auto" w:fill="FFFFFF"/>
              </w:rPr>
              <w:t>сад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Pr="00162D6C">
              <w:rPr>
                <w:bCs/>
                <w:color w:val="000000"/>
                <w:sz w:val="24"/>
                <w:szCs w:val="24"/>
                <w:shd w:val="clear" w:color="auto" w:fill="FFFFFF"/>
              </w:rPr>
              <w:t>Сказка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>», 2-этажное, площадью 1104.1 кв.м., прилегающий земельный участок 3956 кв.м.,65824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 xml:space="preserve"> Алтайский край, Рубцовский район, с. 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Безрукавка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ул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В.К.Арнольда, 35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48" w:type="dxa"/>
          </w:tcPr>
          <w:p w:rsidR="006234A5" w:rsidRPr="00162D6C" w:rsidRDefault="006234A5" w:rsidP="00EA2F57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Образова</w:t>
            </w:r>
          </w:p>
          <w:p w:rsidR="006234A5" w:rsidRPr="00162D6C" w:rsidRDefault="006234A5" w:rsidP="00EA2F57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тельная   деятель</w:t>
            </w:r>
          </w:p>
          <w:p w:rsidR="006234A5" w:rsidRPr="00162D6C" w:rsidRDefault="006234A5" w:rsidP="00EA2F57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127" w:type="dxa"/>
          </w:tcPr>
          <w:p w:rsidR="006234A5" w:rsidRPr="00162D6C" w:rsidRDefault="006234A5" w:rsidP="00EA2F57">
            <w:pPr>
              <w:pStyle w:val="TableParagraph"/>
              <w:spacing w:line="229" w:lineRule="exact"/>
              <w:ind w:left="0" w:right="328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 xml:space="preserve">            20.08.2019 г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206" w:lineRule="exact"/>
              <w:ind w:left="1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62D6C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Объект нуждается в частичном приспособлении с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2D6C">
              <w:rPr>
                <w:bCs/>
                <w:color w:val="000000"/>
                <w:sz w:val="24"/>
                <w:szCs w:val="24"/>
                <w:shd w:val="clear" w:color="auto" w:fill="FFFFFF"/>
              </w:rPr>
              <w:t>учетом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2D6C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потребностей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> инвалидов, имеющих стойкие расстройства функции зрения, слуха и передвижения;</w:t>
            </w:r>
          </w:p>
          <w:p w:rsidR="006234A5" w:rsidRPr="00162D6C" w:rsidRDefault="006234A5" w:rsidP="00EA2F57">
            <w:pPr>
              <w:pStyle w:val="TableParagraph"/>
              <w:spacing w:line="206" w:lineRule="exact"/>
              <w:ind w:left="12"/>
              <w:rPr>
                <w:color w:val="000000"/>
                <w:sz w:val="24"/>
                <w:szCs w:val="24"/>
              </w:rPr>
            </w:pPr>
            <w:r w:rsidRPr="00162D6C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объект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2D6C">
              <w:rPr>
                <w:bCs/>
                <w:color w:val="000000"/>
                <w:sz w:val="24"/>
                <w:szCs w:val="24"/>
                <w:shd w:val="clear" w:color="auto" w:fill="FFFFFF"/>
              </w:rPr>
              <w:t>нуждается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2D6C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2D6C">
              <w:rPr>
                <w:bCs/>
                <w:color w:val="000000"/>
                <w:sz w:val="24"/>
                <w:szCs w:val="24"/>
                <w:shd w:val="clear" w:color="auto" w:fill="FFFFFF"/>
              </w:rPr>
              <w:t>оснащении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2D6C">
              <w:rPr>
                <w:bCs/>
                <w:color w:val="000000"/>
                <w:sz w:val="24"/>
                <w:szCs w:val="24"/>
                <w:shd w:val="clear" w:color="auto" w:fill="FFFFFF"/>
              </w:rPr>
              <w:t>вспомогательными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2D6C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приспособлениями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162D6C">
              <w:rPr>
                <w:bCs/>
                <w:color w:val="000000"/>
                <w:sz w:val="24"/>
                <w:szCs w:val="24"/>
                <w:shd w:val="clear" w:color="auto" w:fill="FFFFFF"/>
              </w:rPr>
              <w:t>дополнительным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2D6C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оборудованием</w:t>
            </w:r>
            <w:r w:rsidRPr="00162D6C">
              <w:rPr>
                <w:color w:val="000000"/>
                <w:sz w:val="24"/>
                <w:szCs w:val="24"/>
                <w:shd w:val="clear" w:color="auto" w:fill="FFFFFF"/>
              </w:rPr>
              <w:t> (входных групп, санитарно-гигиенических помещений и. т.д.)</w:t>
            </w:r>
          </w:p>
        </w:tc>
        <w:tc>
          <w:tcPr>
            <w:tcW w:w="4263" w:type="dxa"/>
            <w:tcBorders>
              <w:top w:val="single" w:sz="6" w:space="0" w:color="000000"/>
            </w:tcBorders>
          </w:tcPr>
          <w:p w:rsidR="006234A5" w:rsidRPr="00162D6C" w:rsidRDefault="006234A5" w:rsidP="00EA2F57">
            <w:pPr>
              <w:pStyle w:val="TableParagraph"/>
              <w:numPr>
                <w:ilvl w:val="0"/>
                <w:numId w:val="6"/>
              </w:numPr>
              <w:spacing w:before="3"/>
              <w:ind w:right="252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Оборудование подъемных платформ для обеспечения доступа инвалидов на креслах- колясках на второй этаж</w:t>
            </w:r>
          </w:p>
          <w:p w:rsidR="006234A5" w:rsidRPr="00162D6C" w:rsidRDefault="006234A5" w:rsidP="00EA2F57">
            <w:pPr>
              <w:pStyle w:val="TableParagraph"/>
              <w:numPr>
                <w:ilvl w:val="0"/>
                <w:numId w:val="6"/>
              </w:numPr>
              <w:spacing w:before="3"/>
              <w:ind w:right="252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Обустройство путей эвакуации детей</w:t>
            </w:r>
          </w:p>
          <w:p w:rsidR="006234A5" w:rsidRPr="00162D6C" w:rsidRDefault="006234A5" w:rsidP="00EA2F57">
            <w:pPr>
              <w:pStyle w:val="TableParagraph"/>
              <w:spacing w:before="3"/>
              <w:ind w:left="13" w:right="252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spacing w:before="3"/>
              <w:ind w:left="13" w:right="252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spacing w:before="3"/>
              <w:ind w:left="13" w:right="252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spacing w:before="3"/>
              <w:ind w:left="13" w:right="252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spacing w:before="3"/>
              <w:ind w:left="13" w:right="252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spacing w:before="3"/>
              <w:ind w:left="13" w:right="252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spacing w:before="3"/>
              <w:ind w:left="13" w:right="252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:rsidR="006234A5" w:rsidRPr="00162D6C" w:rsidRDefault="006234A5" w:rsidP="00E65267">
            <w:pPr>
              <w:pStyle w:val="TableParagraph"/>
              <w:spacing w:line="195" w:lineRule="exact"/>
              <w:ind w:left="301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 xml:space="preserve">  800 тыс.</w:t>
            </w:r>
          </w:p>
          <w:p w:rsidR="006234A5" w:rsidRPr="00162D6C" w:rsidRDefault="006234A5" w:rsidP="00E65267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 xml:space="preserve">  150 тыс.</w:t>
            </w:r>
          </w:p>
        </w:tc>
        <w:tc>
          <w:tcPr>
            <w:tcW w:w="1724" w:type="dxa"/>
            <w:tcBorders>
              <w:top w:val="single" w:sz="6" w:space="0" w:color="000000"/>
            </w:tcBorders>
          </w:tcPr>
          <w:p w:rsidR="006234A5" w:rsidRPr="00162D6C" w:rsidRDefault="006234A5" w:rsidP="00EA2F57">
            <w:pPr>
              <w:pStyle w:val="TableParagraph"/>
              <w:spacing w:line="195" w:lineRule="exact"/>
              <w:ind w:left="13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2030 г.</w:t>
            </w:r>
          </w:p>
          <w:p w:rsidR="006234A5" w:rsidRPr="00162D6C" w:rsidRDefault="006234A5" w:rsidP="00EA2F57">
            <w:pPr>
              <w:pStyle w:val="TableParagraph"/>
              <w:spacing w:before="2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ind w:left="13"/>
              <w:jc w:val="center"/>
              <w:rPr>
                <w:color w:val="000000"/>
                <w:sz w:val="24"/>
                <w:szCs w:val="24"/>
              </w:rPr>
            </w:pPr>
          </w:p>
          <w:p w:rsidR="006234A5" w:rsidRDefault="006234A5" w:rsidP="00EA2F57">
            <w:pPr>
              <w:pStyle w:val="TableParagraph"/>
              <w:ind w:left="13"/>
              <w:jc w:val="center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ind w:left="13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2030 г.</w:t>
            </w:r>
          </w:p>
          <w:p w:rsidR="006234A5" w:rsidRPr="00162D6C" w:rsidRDefault="006234A5" w:rsidP="00EA2F57">
            <w:pPr>
              <w:pStyle w:val="TableParagraph"/>
              <w:ind w:left="13"/>
              <w:jc w:val="center"/>
              <w:rPr>
                <w:color w:val="000000"/>
                <w:sz w:val="24"/>
                <w:szCs w:val="24"/>
              </w:rPr>
            </w:pPr>
          </w:p>
          <w:p w:rsidR="006234A5" w:rsidRPr="00162D6C" w:rsidRDefault="006234A5" w:rsidP="00EA2F57">
            <w:pPr>
              <w:pStyle w:val="TableParagraph"/>
              <w:ind w:left="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4A5" w:rsidRPr="00162D6C" w:rsidTr="00EA2F57">
        <w:trPr>
          <w:trHeight w:val="393"/>
        </w:trPr>
        <w:tc>
          <w:tcPr>
            <w:tcW w:w="588" w:type="dxa"/>
          </w:tcPr>
          <w:p w:rsidR="006234A5" w:rsidRPr="00162D6C" w:rsidRDefault="006234A5" w:rsidP="00EA2F57">
            <w:pPr>
              <w:pStyle w:val="TableParagraph"/>
              <w:spacing w:before="31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 w:rsidRPr="00162D6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12" w:type="dxa"/>
          </w:tcPr>
          <w:p w:rsidR="006234A5" w:rsidRPr="00162D6C" w:rsidRDefault="006234A5" w:rsidP="00EA2F57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6234A5" w:rsidRPr="00162D6C" w:rsidRDefault="006234A5" w:rsidP="00EA2F57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34A5" w:rsidRPr="00162D6C" w:rsidRDefault="006234A5" w:rsidP="00EA2F57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4A5" w:rsidRPr="00162D6C" w:rsidRDefault="006234A5" w:rsidP="00EA2F57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</w:tcPr>
          <w:p w:rsidR="006234A5" w:rsidRPr="00162D6C" w:rsidRDefault="006234A5" w:rsidP="00EA2F57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6234A5" w:rsidRPr="00162D6C" w:rsidRDefault="006234A5" w:rsidP="005173A5">
            <w:pPr>
              <w:pStyle w:val="TableParagraph"/>
              <w:spacing w:before="55"/>
              <w:ind w:lef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  <w:r w:rsidRPr="00162D6C">
              <w:rPr>
                <w:color w:val="000000"/>
                <w:sz w:val="24"/>
                <w:szCs w:val="24"/>
              </w:rPr>
              <w:t>0 тыс.</w:t>
            </w:r>
          </w:p>
        </w:tc>
        <w:tc>
          <w:tcPr>
            <w:tcW w:w="1724" w:type="dxa"/>
          </w:tcPr>
          <w:p w:rsidR="006234A5" w:rsidRPr="00162D6C" w:rsidRDefault="006234A5" w:rsidP="00EA2F57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</w:tr>
    </w:tbl>
    <w:p w:rsidR="006234A5" w:rsidRPr="00162D6C" w:rsidRDefault="006234A5">
      <w:pPr>
        <w:pStyle w:val="BodyText"/>
        <w:rPr>
          <w:color w:val="000000"/>
        </w:rPr>
      </w:pPr>
      <w:r w:rsidRPr="00162D6C">
        <w:rPr>
          <w:color w:val="000000"/>
        </w:rPr>
        <w:t xml:space="preserve">*- указываются следующие оценочные выводы о состоянии доступности объекта: </w:t>
      </w:r>
    </w:p>
    <w:p w:rsidR="006234A5" w:rsidRPr="00162D6C" w:rsidRDefault="006234A5">
      <w:pPr>
        <w:pStyle w:val="BodyText"/>
        <w:rPr>
          <w:color w:val="000000"/>
        </w:rPr>
      </w:pPr>
      <w:r w:rsidRPr="00162D6C">
        <w:rPr>
          <w:color w:val="000000"/>
        </w:rPr>
        <w:t xml:space="preserve">- объект доступен; </w:t>
      </w:r>
    </w:p>
    <w:p w:rsidR="006234A5" w:rsidRPr="00162D6C" w:rsidRDefault="006234A5">
      <w:pPr>
        <w:pStyle w:val="BodyText"/>
        <w:rPr>
          <w:color w:val="000000"/>
        </w:rPr>
      </w:pPr>
      <w:r w:rsidRPr="00162D6C">
        <w:rPr>
          <w:color w:val="000000"/>
        </w:rPr>
        <w:t xml:space="preserve">- объект нуждается в частичном приспособлении с учетом потребностей инвалидов, имеющих стойкие расстройства функции зрения, слуха и передвижения; </w:t>
      </w:r>
    </w:p>
    <w:p w:rsidR="006234A5" w:rsidRPr="00162D6C" w:rsidRDefault="006234A5">
      <w:pPr>
        <w:pStyle w:val="BodyText"/>
        <w:rPr>
          <w:color w:val="000000"/>
        </w:rPr>
      </w:pPr>
      <w:r w:rsidRPr="00162D6C">
        <w:rPr>
          <w:color w:val="000000"/>
        </w:rPr>
        <w:t xml:space="preserve">- объект нуждается в оснащении вспомогательными приспособлениями, дополнительным оборудованием (входных групп, санитарно-гигиенических помещений и т.д.); </w:t>
      </w:r>
    </w:p>
    <w:p w:rsidR="006234A5" w:rsidRPr="00162D6C" w:rsidRDefault="006234A5">
      <w:pPr>
        <w:pStyle w:val="BodyText"/>
        <w:rPr>
          <w:color w:val="000000"/>
        </w:rPr>
      </w:pPr>
      <w:r w:rsidRPr="00162D6C">
        <w:rPr>
          <w:color w:val="000000"/>
        </w:rPr>
        <w:t xml:space="preserve">- для обеспечения доступности объекта необходим капитальный и  текущий ремонт (реконструкция, модернизация); </w:t>
      </w:r>
    </w:p>
    <w:p w:rsidR="006234A5" w:rsidRPr="00162D6C" w:rsidRDefault="006234A5">
      <w:pPr>
        <w:pStyle w:val="BodyText"/>
        <w:rPr>
          <w:color w:val="000000"/>
        </w:rPr>
      </w:pPr>
      <w:r w:rsidRPr="00162D6C">
        <w:rPr>
          <w:color w:val="000000"/>
        </w:rPr>
        <w:t>- объект нуждается в оборудовании информационно-коммуникативными средствами в доступной форме;</w:t>
      </w:r>
    </w:p>
    <w:p w:rsidR="006234A5" w:rsidRPr="00162D6C" w:rsidRDefault="006234A5">
      <w:pPr>
        <w:pStyle w:val="BodyText"/>
        <w:rPr>
          <w:color w:val="000000"/>
        </w:rPr>
      </w:pPr>
      <w:r w:rsidRPr="00162D6C">
        <w:rPr>
          <w:color w:val="000000"/>
        </w:rPr>
        <w:t>**-  в строке "Итого" указываются обобщенные оценочные показатели.</w:t>
      </w:r>
    </w:p>
    <w:p w:rsidR="006234A5" w:rsidRPr="00162D6C" w:rsidRDefault="006234A5">
      <w:pPr>
        <w:pStyle w:val="BodyText"/>
        <w:rPr>
          <w:color w:val="000000"/>
        </w:rPr>
      </w:pPr>
    </w:p>
    <w:p w:rsidR="006234A5" w:rsidRPr="00162D6C" w:rsidRDefault="006234A5">
      <w:pPr>
        <w:pStyle w:val="BodyText"/>
        <w:rPr>
          <w:color w:val="000000"/>
        </w:rPr>
      </w:pPr>
    </w:p>
    <w:p w:rsidR="006234A5" w:rsidRPr="00162D6C" w:rsidRDefault="006234A5">
      <w:pPr>
        <w:pStyle w:val="BodyText"/>
        <w:tabs>
          <w:tab w:val="left" w:pos="6921"/>
          <w:tab w:val="left" w:pos="9856"/>
          <w:tab w:val="left" w:pos="11602"/>
        </w:tabs>
        <w:spacing w:before="224"/>
        <w:ind w:left="832"/>
        <w:rPr>
          <w:color w:val="000000"/>
        </w:rPr>
      </w:pPr>
      <w:r w:rsidRPr="00162D6C">
        <w:rPr>
          <w:color w:val="000000"/>
        </w:rPr>
        <w:t>Заведующий</w:t>
      </w:r>
      <w:r>
        <w:rPr>
          <w:color w:val="000000"/>
        </w:rPr>
        <w:t xml:space="preserve"> филиалом</w:t>
      </w:r>
      <w:r w:rsidRPr="00162D6C">
        <w:rPr>
          <w:color w:val="000000"/>
        </w:rPr>
        <w:tab/>
      </w:r>
      <w:r w:rsidRPr="00162D6C">
        <w:rPr>
          <w:color w:val="000000"/>
          <w:u w:val="single"/>
        </w:rPr>
        <w:t xml:space="preserve"> </w:t>
      </w:r>
      <w:r w:rsidRPr="00162D6C">
        <w:rPr>
          <w:color w:val="000000"/>
          <w:u w:val="single"/>
        </w:rPr>
        <w:tab/>
      </w:r>
      <w:r w:rsidRPr="00162D6C">
        <w:rPr>
          <w:color w:val="000000"/>
        </w:rPr>
        <w:tab/>
      </w:r>
      <w:r w:rsidRPr="00162D6C">
        <w:rPr>
          <w:color w:val="000000"/>
          <w:spacing w:val="-3"/>
          <w:u w:val="single"/>
        </w:rPr>
        <w:t xml:space="preserve"> </w:t>
      </w:r>
      <w:r>
        <w:rPr>
          <w:color w:val="000000"/>
          <w:u w:val="single"/>
        </w:rPr>
        <w:t>Т.И.Симонова</w:t>
      </w:r>
    </w:p>
    <w:p w:rsidR="006234A5" w:rsidRPr="00162D6C" w:rsidRDefault="006234A5" w:rsidP="00FF6212">
      <w:pPr>
        <w:tabs>
          <w:tab w:val="left" w:pos="11890"/>
        </w:tabs>
        <w:spacing w:before="2"/>
        <w:ind w:left="7854"/>
        <w:rPr>
          <w:color w:val="000000"/>
          <w:sz w:val="24"/>
          <w:szCs w:val="24"/>
        </w:rPr>
      </w:pPr>
      <w:r w:rsidRPr="00162D6C">
        <w:rPr>
          <w:color w:val="000000"/>
          <w:sz w:val="24"/>
          <w:szCs w:val="24"/>
        </w:rPr>
        <w:t>(подпись)</w:t>
      </w:r>
      <w:r w:rsidRPr="00162D6C">
        <w:rPr>
          <w:color w:val="000000"/>
          <w:sz w:val="24"/>
          <w:szCs w:val="24"/>
        </w:rPr>
        <w:tab/>
        <w:t>(Ф.И.О.)</w:t>
      </w:r>
    </w:p>
    <w:p w:rsidR="006234A5" w:rsidRPr="00162D6C" w:rsidRDefault="006234A5" w:rsidP="00FF6212">
      <w:pPr>
        <w:tabs>
          <w:tab w:val="left" w:pos="11890"/>
        </w:tabs>
        <w:spacing w:before="2"/>
        <w:ind w:left="7854"/>
        <w:rPr>
          <w:color w:val="000000"/>
          <w:sz w:val="24"/>
          <w:szCs w:val="24"/>
        </w:rPr>
      </w:pPr>
    </w:p>
    <w:p w:rsidR="006234A5" w:rsidRPr="00712D42" w:rsidRDefault="006234A5" w:rsidP="00FF6212">
      <w:pPr>
        <w:tabs>
          <w:tab w:val="left" w:pos="11890"/>
        </w:tabs>
        <w:spacing w:before="2"/>
        <w:ind w:left="7854"/>
        <w:rPr>
          <w:color w:val="FF0000"/>
          <w:sz w:val="24"/>
          <w:szCs w:val="24"/>
        </w:rPr>
      </w:pPr>
    </w:p>
    <w:p w:rsidR="006234A5" w:rsidRPr="00712D42" w:rsidRDefault="006234A5" w:rsidP="00FF6212">
      <w:pPr>
        <w:tabs>
          <w:tab w:val="left" w:pos="11890"/>
        </w:tabs>
        <w:spacing w:before="2"/>
        <w:ind w:left="7854"/>
        <w:rPr>
          <w:color w:val="FF0000"/>
          <w:sz w:val="24"/>
          <w:szCs w:val="24"/>
        </w:rPr>
      </w:pPr>
    </w:p>
    <w:p w:rsidR="006234A5" w:rsidRPr="004A66EC" w:rsidRDefault="006234A5" w:rsidP="00FF6212">
      <w:pPr>
        <w:tabs>
          <w:tab w:val="left" w:pos="11890"/>
        </w:tabs>
        <w:spacing w:before="2"/>
        <w:ind w:left="7854"/>
        <w:rPr>
          <w:color w:val="FF0000"/>
          <w:sz w:val="20"/>
          <w:szCs w:val="20"/>
        </w:rPr>
      </w:pPr>
    </w:p>
    <w:p w:rsidR="006234A5" w:rsidRPr="004A66EC" w:rsidRDefault="006234A5" w:rsidP="00FF6212">
      <w:pPr>
        <w:tabs>
          <w:tab w:val="left" w:pos="11890"/>
        </w:tabs>
        <w:spacing w:before="2"/>
        <w:ind w:left="7854"/>
        <w:rPr>
          <w:color w:val="FF0000"/>
          <w:sz w:val="20"/>
          <w:szCs w:val="20"/>
        </w:rPr>
      </w:pPr>
    </w:p>
    <w:p w:rsidR="006234A5" w:rsidRPr="004A66EC" w:rsidRDefault="006234A5" w:rsidP="00FF6212">
      <w:pPr>
        <w:tabs>
          <w:tab w:val="left" w:pos="11890"/>
        </w:tabs>
        <w:spacing w:before="2"/>
        <w:ind w:left="7854"/>
        <w:rPr>
          <w:color w:val="FF0000"/>
          <w:sz w:val="20"/>
          <w:szCs w:val="20"/>
        </w:rPr>
      </w:pPr>
    </w:p>
    <w:p w:rsidR="006234A5" w:rsidRPr="004A66EC" w:rsidRDefault="006234A5" w:rsidP="00FF6212">
      <w:pPr>
        <w:tabs>
          <w:tab w:val="left" w:pos="11890"/>
        </w:tabs>
        <w:spacing w:before="2"/>
        <w:ind w:left="7854"/>
        <w:rPr>
          <w:color w:val="FF0000"/>
          <w:sz w:val="20"/>
          <w:szCs w:val="20"/>
        </w:rPr>
      </w:pPr>
    </w:p>
    <w:sectPr w:rsidR="006234A5" w:rsidRPr="004A66EC" w:rsidSect="00841369">
      <w:pgSz w:w="16840" w:h="11910" w:orient="landscape"/>
      <w:pgMar w:top="1100" w:right="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A73"/>
    <w:multiLevelType w:val="hybridMultilevel"/>
    <w:tmpl w:val="89A4022E"/>
    <w:lvl w:ilvl="0" w:tplc="F604B3E4">
      <w:start w:val="2"/>
      <w:numFmt w:val="decimal"/>
      <w:lvlText w:val="%1"/>
      <w:lvlJc w:val="left"/>
      <w:pPr>
        <w:ind w:left="160" w:hanging="360"/>
      </w:pPr>
      <w:rPr>
        <w:rFonts w:cs="Times New Roman" w:hint="default"/>
      </w:rPr>
    </w:lvl>
    <w:lvl w:ilvl="1" w:tplc="A060E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DACEA8">
      <w:numFmt w:val="bullet"/>
      <w:lvlText w:val="•"/>
      <w:lvlJc w:val="left"/>
      <w:pPr>
        <w:ind w:left="2057" w:hanging="360"/>
      </w:pPr>
      <w:rPr>
        <w:rFonts w:hint="default"/>
      </w:rPr>
    </w:lvl>
    <w:lvl w:ilvl="3" w:tplc="AA702A9E"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71FE7E4C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B06C9C98"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FFCA8726"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44C6D82C">
      <w:numFmt w:val="bullet"/>
      <w:lvlText w:val="•"/>
      <w:lvlJc w:val="left"/>
      <w:pPr>
        <w:ind w:left="6801" w:hanging="360"/>
      </w:pPr>
      <w:rPr>
        <w:rFonts w:hint="default"/>
      </w:rPr>
    </w:lvl>
    <w:lvl w:ilvl="8" w:tplc="9FD88CAE"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1">
    <w:nsid w:val="0EBB40C4"/>
    <w:multiLevelType w:val="hybridMultilevel"/>
    <w:tmpl w:val="84A8B562"/>
    <w:lvl w:ilvl="0" w:tplc="6A20BE28">
      <w:start w:val="4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2">
    <w:nsid w:val="1045520A"/>
    <w:multiLevelType w:val="hybridMultilevel"/>
    <w:tmpl w:val="1A28C470"/>
    <w:lvl w:ilvl="0" w:tplc="70249C8A">
      <w:start w:val="1"/>
      <w:numFmt w:val="upperRoman"/>
      <w:lvlText w:val="%1."/>
      <w:lvlJc w:val="left"/>
      <w:pPr>
        <w:ind w:left="847" w:hanging="28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5"/>
        <w:szCs w:val="25"/>
      </w:rPr>
    </w:lvl>
    <w:lvl w:ilvl="1" w:tplc="C35AE5AC">
      <w:numFmt w:val="bullet"/>
      <w:lvlText w:val="•"/>
      <w:lvlJc w:val="left"/>
      <w:pPr>
        <w:ind w:left="3664" w:hanging="280"/>
      </w:pPr>
      <w:rPr>
        <w:rFonts w:hint="default"/>
      </w:rPr>
    </w:lvl>
    <w:lvl w:ilvl="2" w:tplc="8C3AFEEC">
      <w:numFmt w:val="bullet"/>
      <w:lvlText w:val="•"/>
      <w:lvlJc w:val="left"/>
      <w:pPr>
        <w:ind w:left="4329" w:hanging="280"/>
      </w:pPr>
      <w:rPr>
        <w:rFonts w:hint="default"/>
      </w:rPr>
    </w:lvl>
    <w:lvl w:ilvl="3" w:tplc="34E6C3AE">
      <w:numFmt w:val="bullet"/>
      <w:lvlText w:val="•"/>
      <w:lvlJc w:val="left"/>
      <w:pPr>
        <w:ind w:left="4994" w:hanging="280"/>
      </w:pPr>
      <w:rPr>
        <w:rFonts w:hint="default"/>
      </w:rPr>
    </w:lvl>
    <w:lvl w:ilvl="4" w:tplc="8C9CA2FE">
      <w:numFmt w:val="bullet"/>
      <w:lvlText w:val="•"/>
      <w:lvlJc w:val="left"/>
      <w:pPr>
        <w:ind w:left="5659" w:hanging="280"/>
      </w:pPr>
      <w:rPr>
        <w:rFonts w:hint="default"/>
      </w:rPr>
    </w:lvl>
    <w:lvl w:ilvl="5" w:tplc="8C3C63C6">
      <w:numFmt w:val="bullet"/>
      <w:lvlText w:val="•"/>
      <w:lvlJc w:val="left"/>
      <w:pPr>
        <w:ind w:left="6324" w:hanging="280"/>
      </w:pPr>
      <w:rPr>
        <w:rFonts w:hint="default"/>
      </w:rPr>
    </w:lvl>
    <w:lvl w:ilvl="6" w:tplc="267CEC5C">
      <w:numFmt w:val="bullet"/>
      <w:lvlText w:val="•"/>
      <w:lvlJc w:val="left"/>
      <w:pPr>
        <w:ind w:left="6988" w:hanging="280"/>
      </w:pPr>
      <w:rPr>
        <w:rFonts w:hint="default"/>
      </w:rPr>
    </w:lvl>
    <w:lvl w:ilvl="7" w:tplc="22F6B718">
      <w:numFmt w:val="bullet"/>
      <w:lvlText w:val="•"/>
      <w:lvlJc w:val="left"/>
      <w:pPr>
        <w:ind w:left="7653" w:hanging="280"/>
      </w:pPr>
      <w:rPr>
        <w:rFonts w:hint="default"/>
      </w:rPr>
    </w:lvl>
    <w:lvl w:ilvl="8" w:tplc="C8ACEFB6">
      <w:numFmt w:val="bullet"/>
      <w:lvlText w:val="•"/>
      <w:lvlJc w:val="left"/>
      <w:pPr>
        <w:ind w:left="8318" w:hanging="280"/>
      </w:pPr>
      <w:rPr>
        <w:rFonts w:hint="default"/>
      </w:rPr>
    </w:lvl>
  </w:abstractNum>
  <w:abstractNum w:abstractNumId="3">
    <w:nsid w:val="1BC16CA0"/>
    <w:multiLevelType w:val="hybridMultilevel"/>
    <w:tmpl w:val="6ED2D5B8"/>
    <w:lvl w:ilvl="0" w:tplc="88EEABA6">
      <w:start w:val="1"/>
      <w:numFmt w:val="decimal"/>
      <w:lvlText w:val="%1."/>
      <w:lvlJc w:val="left"/>
      <w:pPr>
        <w:ind w:left="520" w:hanging="38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</w:rPr>
    </w:lvl>
    <w:lvl w:ilvl="1" w:tplc="8A627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8ABD6C">
      <w:numFmt w:val="bullet"/>
      <w:lvlText w:val="•"/>
      <w:lvlJc w:val="left"/>
      <w:pPr>
        <w:ind w:left="2345" w:hanging="380"/>
      </w:pPr>
      <w:rPr>
        <w:rFonts w:hint="default"/>
      </w:rPr>
    </w:lvl>
    <w:lvl w:ilvl="3" w:tplc="5D10C12E">
      <w:numFmt w:val="bullet"/>
      <w:lvlText w:val="•"/>
      <w:lvlJc w:val="left"/>
      <w:pPr>
        <w:ind w:left="3258" w:hanging="380"/>
      </w:pPr>
      <w:rPr>
        <w:rFonts w:hint="default"/>
      </w:rPr>
    </w:lvl>
    <w:lvl w:ilvl="4" w:tplc="928689E8">
      <w:numFmt w:val="bullet"/>
      <w:lvlText w:val="•"/>
      <w:lvlJc w:val="left"/>
      <w:pPr>
        <w:ind w:left="4171" w:hanging="380"/>
      </w:pPr>
      <w:rPr>
        <w:rFonts w:hint="default"/>
      </w:rPr>
    </w:lvl>
    <w:lvl w:ilvl="5" w:tplc="168A1C76">
      <w:numFmt w:val="bullet"/>
      <w:lvlText w:val="•"/>
      <w:lvlJc w:val="left"/>
      <w:pPr>
        <w:ind w:left="5084" w:hanging="380"/>
      </w:pPr>
      <w:rPr>
        <w:rFonts w:hint="default"/>
      </w:rPr>
    </w:lvl>
    <w:lvl w:ilvl="6" w:tplc="654C70E4">
      <w:numFmt w:val="bullet"/>
      <w:lvlText w:val="•"/>
      <w:lvlJc w:val="left"/>
      <w:pPr>
        <w:ind w:left="5996" w:hanging="380"/>
      </w:pPr>
      <w:rPr>
        <w:rFonts w:hint="default"/>
      </w:rPr>
    </w:lvl>
    <w:lvl w:ilvl="7" w:tplc="661E19DE">
      <w:numFmt w:val="bullet"/>
      <w:lvlText w:val="•"/>
      <w:lvlJc w:val="left"/>
      <w:pPr>
        <w:ind w:left="6909" w:hanging="380"/>
      </w:pPr>
      <w:rPr>
        <w:rFonts w:hint="default"/>
      </w:rPr>
    </w:lvl>
    <w:lvl w:ilvl="8" w:tplc="D53AD4C8">
      <w:numFmt w:val="bullet"/>
      <w:lvlText w:val="•"/>
      <w:lvlJc w:val="left"/>
      <w:pPr>
        <w:ind w:left="7822" w:hanging="380"/>
      </w:pPr>
      <w:rPr>
        <w:rFonts w:hint="default"/>
      </w:rPr>
    </w:lvl>
  </w:abstractNum>
  <w:abstractNum w:abstractNumId="4">
    <w:nsid w:val="3DF22E32"/>
    <w:multiLevelType w:val="hybridMultilevel"/>
    <w:tmpl w:val="9A368BA0"/>
    <w:lvl w:ilvl="0" w:tplc="DDC80176">
      <w:numFmt w:val="bullet"/>
      <w:lvlText w:val="-"/>
      <w:lvlJc w:val="left"/>
      <w:pPr>
        <w:ind w:left="116" w:hanging="104"/>
      </w:pPr>
      <w:rPr>
        <w:rFonts w:ascii="Times New Roman" w:eastAsia="Times New Roman" w:hAnsi="Times New Roman" w:hint="default"/>
        <w:w w:val="99"/>
        <w:sz w:val="18"/>
      </w:rPr>
    </w:lvl>
    <w:lvl w:ilvl="1" w:tplc="899E10AC">
      <w:numFmt w:val="bullet"/>
      <w:lvlText w:val="•"/>
      <w:lvlJc w:val="left"/>
      <w:pPr>
        <w:ind w:left="363" w:hanging="104"/>
      </w:pPr>
      <w:rPr>
        <w:rFonts w:hint="default"/>
      </w:rPr>
    </w:lvl>
    <w:lvl w:ilvl="2" w:tplc="EC86719C">
      <w:numFmt w:val="bullet"/>
      <w:lvlText w:val="•"/>
      <w:lvlJc w:val="left"/>
      <w:pPr>
        <w:ind w:left="606" w:hanging="104"/>
      </w:pPr>
      <w:rPr>
        <w:rFonts w:hint="default"/>
      </w:rPr>
    </w:lvl>
    <w:lvl w:ilvl="3" w:tplc="010C7304">
      <w:numFmt w:val="bullet"/>
      <w:lvlText w:val="•"/>
      <w:lvlJc w:val="left"/>
      <w:pPr>
        <w:ind w:left="849" w:hanging="104"/>
      </w:pPr>
      <w:rPr>
        <w:rFonts w:hint="default"/>
      </w:rPr>
    </w:lvl>
    <w:lvl w:ilvl="4" w:tplc="E466DECE">
      <w:numFmt w:val="bullet"/>
      <w:lvlText w:val="•"/>
      <w:lvlJc w:val="left"/>
      <w:pPr>
        <w:ind w:left="1092" w:hanging="104"/>
      </w:pPr>
      <w:rPr>
        <w:rFonts w:hint="default"/>
      </w:rPr>
    </w:lvl>
    <w:lvl w:ilvl="5" w:tplc="03BA5796">
      <w:numFmt w:val="bullet"/>
      <w:lvlText w:val="•"/>
      <w:lvlJc w:val="left"/>
      <w:pPr>
        <w:ind w:left="1335" w:hanging="104"/>
      </w:pPr>
      <w:rPr>
        <w:rFonts w:hint="default"/>
      </w:rPr>
    </w:lvl>
    <w:lvl w:ilvl="6" w:tplc="88EA02D0">
      <w:numFmt w:val="bullet"/>
      <w:lvlText w:val="•"/>
      <w:lvlJc w:val="left"/>
      <w:pPr>
        <w:ind w:left="1578" w:hanging="104"/>
      </w:pPr>
      <w:rPr>
        <w:rFonts w:hint="default"/>
      </w:rPr>
    </w:lvl>
    <w:lvl w:ilvl="7" w:tplc="5D725CF2">
      <w:numFmt w:val="bullet"/>
      <w:lvlText w:val="•"/>
      <w:lvlJc w:val="left"/>
      <w:pPr>
        <w:ind w:left="1821" w:hanging="104"/>
      </w:pPr>
      <w:rPr>
        <w:rFonts w:hint="default"/>
      </w:rPr>
    </w:lvl>
    <w:lvl w:ilvl="8" w:tplc="4DCE33F2">
      <w:numFmt w:val="bullet"/>
      <w:lvlText w:val="•"/>
      <w:lvlJc w:val="left"/>
      <w:pPr>
        <w:ind w:left="2064" w:hanging="104"/>
      </w:pPr>
      <w:rPr>
        <w:rFonts w:hint="default"/>
      </w:rPr>
    </w:lvl>
  </w:abstractNum>
  <w:abstractNum w:abstractNumId="5">
    <w:nsid w:val="78DB49AE"/>
    <w:multiLevelType w:val="hybridMultilevel"/>
    <w:tmpl w:val="C9C8862C"/>
    <w:lvl w:ilvl="0" w:tplc="C240C28A">
      <w:start w:val="1"/>
      <w:numFmt w:val="decimal"/>
      <w:lvlText w:val="%1."/>
      <w:lvlJc w:val="left"/>
      <w:pPr>
        <w:ind w:left="3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369"/>
    <w:rsid w:val="00024863"/>
    <w:rsid w:val="000756B4"/>
    <w:rsid w:val="000813ED"/>
    <w:rsid w:val="000C1764"/>
    <w:rsid w:val="001045C6"/>
    <w:rsid w:val="00130A9A"/>
    <w:rsid w:val="00162D6C"/>
    <w:rsid w:val="0018772E"/>
    <w:rsid w:val="001D2DE5"/>
    <w:rsid w:val="002554E3"/>
    <w:rsid w:val="002D3B4E"/>
    <w:rsid w:val="00303CCF"/>
    <w:rsid w:val="004A66EC"/>
    <w:rsid w:val="005173A5"/>
    <w:rsid w:val="00551268"/>
    <w:rsid w:val="00592ADB"/>
    <w:rsid w:val="005B3E52"/>
    <w:rsid w:val="006234A5"/>
    <w:rsid w:val="006240F7"/>
    <w:rsid w:val="00694A5E"/>
    <w:rsid w:val="00712D42"/>
    <w:rsid w:val="007674DD"/>
    <w:rsid w:val="00782E07"/>
    <w:rsid w:val="007D4E63"/>
    <w:rsid w:val="00841369"/>
    <w:rsid w:val="00866DCC"/>
    <w:rsid w:val="00900672"/>
    <w:rsid w:val="00934535"/>
    <w:rsid w:val="009416A2"/>
    <w:rsid w:val="00990DC8"/>
    <w:rsid w:val="00A53037"/>
    <w:rsid w:val="00A7272D"/>
    <w:rsid w:val="00A96631"/>
    <w:rsid w:val="00B02B65"/>
    <w:rsid w:val="00B3729D"/>
    <w:rsid w:val="00BD20A7"/>
    <w:rsid w:val="00BF20C4"/>
    <w:rsid w:val="00CD438D"/>
    <w:rsid w:val="00CF4576"/>
    <w:rsid w:val="00D3092F"/>
    <w:rsid w:val="00DF37AE"/>
    <w:rsid w:val="00DF6250"/>
    <w:rsid w:val="00E15581"/>
    <w:rsid w:val="00E65267"/>
    <w:rsid w:val="00EA2F57"/>
    <w:rsid w:val="00F23CE4"/>
    <w:rsid w:val="00F95AA5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36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4136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4136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16A2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841369"/>
    <w:pPr>
      <w:ind w:left="140" w:right="145"/>
      <w:outlineLvl w:val="1"/>
    </w:pPr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link w:val="TitleChar"/>
    <w:uiPriority w:val="99"/>
    <w:qFormat/>
    <w:rsid w:val="00841369"/>
    <w:pPr>
      <w:ind w:left="158" w:right="163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9416A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841369"/>
    <w:pPr>
      <w:ind w:left="520" w:hanging="381"/>
    </w:pPr>
  </w:style>
  <w:style w:type="paragraph" w:customStyle="1" w:styleId="TableParagraph">
    <w:name w:val="Table Paragraph"/>
    <w:basedOn w:val="Normal"/>
    <w:uiPriority w:val="99"/>
    <w:rsid w:val="00841369"/>
    <w:pPr>
      <w:ind w:left="130"/>
    </w:pPr>
  </w:style>
  <w:style w:type="paragraph" w:customStyle="1" w:styleId="normal0">
    <w:name w:val="normal"/>
    <w:uiPriority w:val="99"/>
    <w:rsid w:val="00866DCC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F+SZYd/DopAn+GWuGkIFNANU/Do=</DigestValue>
    </Reference>
    <Reference URI="#idOfficeObject" Type="http://www.w3.org/2000/09/xmldsig#Object">
      <DigestMethod Algorithm="http://www.w3.org/2000/09/xmldsig#sha1"/>
      <DigestValue>gTQLIhZDRSvNDdF7jNNhMzOH/Jk=</DigestValue>
    </Reference>
  </SignedInfo>
  <SignatureValue>
    kBfYPv4ugXi1hI5hbakz6trOg1dxKGoHj9UqgV/uRsCIBKf5gWgP021PaYkBAKLTMgVK2EHi
    JwgK6Mxm6hKcbFcpYiYvVOnjEExXKO0BLUIEkNKExbkP9ZGunGi7EeZZy7Zhl2fSW/L5FOp9
    ERTUke+e1sC7JdvJ8y1kMfbq3ik=
  </SignatureValue>
  <KeyInfo>
    <KeyValue>
      <RSAKeyValue>
        <Modulus>
            wXuVsev+xWqBwRynWRprJGoxMY3oFfsDxGGzmtRZyGbvIeNuLA//KUVPzyi+CliuTToexnKI
            sujFWXxEYIwgLUpcnrT+/J1FmIANqBLCIV506Rk2KHN94mNbfGNTui1yUTxLKlXhwWKly+IV
            IkhJ6indztJ2Z8aWQ5FSPqvqQb8=
          </Modulus>
        <Exponent>AQAB</Exponent>
      </RSAKeyValue>
    </KeyValue>
    <X509Data>
      <X509Certificate>
          MIIC0TCCAjqgAwIBAgIQViEJero3YadOq9P7cXDXeDANBgkqhkiG9w0BAQQFADBVMVMwUQYD
          VQQDHkoEHAQRBBQEHgQjACAEEgQ1BEEENQQ7BD4ETwRABEEEOgQ4BDkAIAQ0BDUEQgRBBDoE
          OAQ5ACAEQQQwBDQAIAQhBDoEMAQ3BDoEMDAeFw0yMDEyMzExNzAwMDBaFw0yNjEyMzExNzAw
          MDBaMFUxUzBRBgNVBAMeSgQcBBEEFAQeBCMAIAQSBDUEQQQ1BDsEPgRPBEAEQQQ6BDgEOQAg
          BDQENQRCBEEEOgQ4BDkAIARBBDAENAAgBCEEOgQwBDcEOgQwMIGfMA0GCSqGSIb3DQEBAQUA
          A4GNADCBiQKBgQDBe5Wx6/7FaoHBHKdZGmskajExjegV+wPEYbOa1FnIZu8h424sD/8pRU/P
          KL4KWK5NOh7Gcoiy6MVZfERgjCAtSlyetP78nUWYgA2oEsIhXnTpGTYoc33iY1t8Y1O6LXJR
          PEsqVeHBYqXL4hUiSEnqKd3O0nZnxpZDkVI+q+pBvwIDAQABo4GhMIGeMBMGA1UdJQQMMAoG
          CCsGAQUFBwMDMIGGBgNVHQEEfzB9gBB0QKW1Mt+SxHNoLNYRn43SoVcwVTFTMFEGA1UEAx5K
          BBwEEQQUBB4EIwAgBBIENQRBBDUEOwQ+BE8EQARBBDoEOAQ5ACAENAQ1BEIEQQQ6BDgEOQAg
          BEEEMAQ0ACAEIQQ6BDAENwQ6BDCCEFYhCXq6N2GnTqvT+3Fw13gwDQYJKoZIhvcNAQEEBQAD
          gYEAfSvo/0L30eTVEWVnhzFC8jGWsSR+jtZfPeBC3LCLZl1ksNP5yQIqos5ZqAa0kX8rGMrW
          M8eVBq1PMGWQ/69pX8ULzmacFYPiB+yTm1VUzvsM3f9T642DA1edLVwY0QQ7HxCMWf75o46O
          JYyI5Js3838FzkQc6zBcOeUPYPJULJc=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GMvO7/4+KSNg08+/ISgcwkEuBOU=</DigestValue>
      </Reference>
      <Reference URI="/word/fontTable.xml?ContentType=application/vnd.openxmlformats-officedocument.wordprocessingml.fontTable+xml">
        <DigestMethod Algorithm="http://www.w3.org/2000/09/xmldsig#sha1"/>
        <DigestValue>SE9RUhVdao/84nIz6a2Dzvt+C9w=</DigestValue>
      </Reference>
      <Reference URI="/word/media/image1.jpeg?ContentType=image/jpeg">
        <DigestMethod Algorithm="http://www.w3.org/2000/09/xmldsig#sha1"/>
        <DigestValue>YW5wXlFsI28ke6DfNVr8UXc8axk=</DigestValue>
      </Reference>
      <Reference URI="/word/numbering.xml?ContentType=application/vnd.openxmlformats-officedocument.wordprocessingml.numbering+xml">
        <DigestMethod Algorithm="http://www.w3.org/2000/09/xmldsig#sha1"/>
        <DigestValue>L7bVz0vkPrKaXRdZ51KvnG6Of2w=</DigestValue>
      </Reference>
      <Reference URI="/word/settings.xml?ContentType=application/vnd.openxmlformats-officedocument.wordprocessingml.settings+xml">
        <DigestMethod Algorithm="http://www.w3.org/2000/09/xmldsig#sha1"/>
        <DigestValue>VsI/hGru5je9RwhdQnBQWXJ2EvQ=</DigestValue>
      </Reference>
      <Reference URI="/word/styles.xml?ContentType=application/vnd.openxmlformats-officedocument.wordprocessingml.styles+xml">
        <DigestMethod Algorithm="http://www.w3.org/2000/09/xmldsig#sha1"/>
        <DigestValue>OoFn/w+81dwng0ONESTRkbs3p7s=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2025-09-09T10:35:10Z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сл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9</Pages>
  <Words>1736</Words>
  <Characters>9900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wwin</dc:creator>
  <cp:keywords/>
  <dc:description/>
  <cp:lastModifiedBy>Robot</cp:lastModifiedBy>
  <cp:revision>18</cp:revision>
  <cp:lastPrinted>2021-03-09T10:43:00Z</cp:lastPrinted>
  <dcterms:created xsi:type="dcterms:W3CDTF">2021-03-06T13:50:00Z</dcterms:created>
  <dcterms:modified xsi:type="dcterms:W3CDTF">2021-04-02T02:07:00Z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